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3119"/>
      </w:tblGrid>
      <w:tr w:rsidR="00C31FB7" w:rsidRPr="005814AA">
        <w:trPr>
          <w:trHeight w:hRule="exact" w:val="1701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3119" w:type="dxa"/>
          </w:tcPr>
          <w:p w:rsidR="00C31FB7" w:rsidRDefault="00026CC5" w:rsidP="00C31FB7">
            <w:pPr>
              <w:pStyle w:val="TableLabel"/>
            </w:pPr>
            <w:r>
              <w:t xml:space="preserve">razítko banky </w:t>
            </w:r>
          </w:p>
        </w:tc>
      </w:tr>
    </w:tbl>
    <w:p w:rsidR="0016778E" w:rsidRDefault="00D85AFD" w:rsidP="006E10BE">
      <w:pPr>
        <w:pStyle w:val="Nzev"/>
      </w:pPr>
      <w:r>
        <w:t>bezhotovostní úhrada sipo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8"/>
        <w:gridCol w:w="5650"/>
        <w:gridCol w:w="3138"/>
      </w:tblGrid>
      <w:tr w:rsidR="00D85AFD" w:rsidRPr="005814AA" w:rsidTr="00452CCA">
        <w:trPr>
          <w:trHeight w:hRule="exact" w:val="340"/>
        </w:trPr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FFFFFF" w:fill="auto"/>
          </w:tcPr>
          <w:p w:rsidR="00D85AFD" w:rsidRDefault="00D85AFD" w:rsidP="003E031E">
            <w:pPr>
              <w:pStyle w:val="TableLabel"/>
            </w:pPr>
            <w:r>
              <w:t>číslo účtu klienta</w:t>
            </w:r>
          </w:p>
        </w:tc>
        <w:tc>
          <w:tcPr>
            <w:tcW w:w="5650" w:type="dxa"/>
            <w:tcBorders>
              <w:top w:val="single" w:sz="12" w:space="0" w:color="auto"/>
              <w:left w:val="single" w:sz="12" w:space="0" w:color="FFFFFF"/>
              <w:bottom w:val="single" w:sz="4" w:space="0" w:color="auto"/>
            </w:tcBorders>
            <w:vAlign w:val="center"/>
          </w:tcPr>
          <w:p w:rsidR="00D85AFD" w:rsidRPr="006169D6" w:rsidRDefault="00DD40E3" w:rsidP="00813316">
            <w:pPr>
              <w:pStyle w:val="TableText"/>
            </w:pP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85AFD" w:rsidRPr="006169D6">
              <w:instrText xml:space="preserve"> FORMTEXT </w:instrText>
            </w:r>
            <w:r w:rsidRPr="006169D6">
              <w:fldChar w:fldCharType="separate"/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Pr="006169D6">
              <w:fldChar w:fldCharType="end"/>
            </w:r>
            <w:r w:rsidR="00D85AFD" w:rsidRPr="006169D6">
              <w:t xml:space="preserve"> </w:t>
            </w: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5AFD" w:rsidRPr="006169D6">
              <w:instrText xml:space="preserve"> FORMTEXT </w:instrText>
            </w:r>
            <w:r w:rsidRPr="006169D6">
              <w:fldChar w:fldCharType="separate"/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Pr="006169D6">
              <w:fldChar w:fldCharType="end"/>
            </w:r>
          </w:p>
        </w:tc>
        <w:tc>
          <w:tcPr>
            <w:tcW w:w="31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D" w:rsidRDefault="00D85AFD" w:rsidP="003E031E">
            <w:pPr>
              <w:pStyle w:val="TableText"/>
            </w:pPr>
            <w:r>
              <w:t>/6000</w:t>
            </w:r>
          </w:p>
        </w:tc>
      </w:tr>
      <w:tr w:rsidR="00D85AFD" w:rsidRPr="005814AA" w:rsidTr="00D85AFD">
        <w:trPr>
          <w:trHeight w:hRule="exact" w:val="34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D85AFD" w:rsidRDefault="00D85AFD" w:rsidP="003E031E">
            <w:pPr>
              <w:pStyle w:val="TableLabel"/>
            </w:pPr>
            <w:r>
              <w:t>název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85AFD" w:rsidRDefault="00DD40E3" w:rsidP="0081331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5AFD">
              <w:instrText xml:space="preserve"> FORMTEXT </w:instrText>
            </w:r>
            <w:r>
              <w:fldChar w:fldCharType="separate"/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>
              <w:fldChar w:fldCharType="end"/>
            </w:r>
          </w:p>
        </w:tc>
      </w:tr>
    </w:tbl>
    <w:p w:rsidR="00D85AFD" w:rsidRDefault="00D85AFD" w:rsidP="00D85AFD">
      <w:pPr>
        <w:pStyle w:val="Mezera"/>
      </w:pPr>
    </w:p>
    <w:tbl>
      <w:tblPr>
        <w:tblW w:w="1021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63"/>
        <w:gridCol w:w="284"/>
        <w:gridCol w:w="1417"/>
        <w:gridCol w:w="567"/>
        <w:gridCol w:w="1276"/>
        <w:gridCol w:w="709"/>
        <w:gridCol w:w="1559"/>
        <w:gridCol w:w="539"/>
        <w:gridCol w:w="30"/>
        <w:gridCol w:w="1567"/>
        <w:gridCol w:w="405"/>
      </w:tblGrid>
      <w:tr w:rsidR="002566CD" w:rsidRPr="005814AA" w:rsidTr="002566CD">
        <w:trPr>
          <w:trHeight w:hRule="exact" w:val="340"/>
        </w:trPr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2566CD" w:rsidRDefault="002566CD" w:rsidP="003E031E">
            <w:pPr>
              <w:pStyle w:val="TableLabel"/>
            </w:pPr>
            <w:r>
              <w:t>kód změny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2566CD" w:rsidRDefault="002566CD" w:rsidP="003E031E">
            <w:pPr>
              <w:pStyle w:val="Checkbox-right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2566CD" w:rsidRDefault="002566CD" w:rsidP="003E031E">
            <w:pPr>
              <w:pStyle w:val="TableLabel"/>
            </w:pPr>
            <w:r>
              <w:t>zřízení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2566CD" w:rsidRDefault="00DD40E3" w:rsidP="003E03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566CD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2566CD" w:rsidRDefault="002566CD" w:rsidP="003E031E">
            <w:pPr>
              <w:pStyle w:val="TableLabel"/>
            </w:pPr>
            <w:r>
              <w:t>zrušení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2566CD" w:rsidRDefault="00DD40E3" w:rsidP="003E03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566CD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2566CD" w:rsidRDefault="002566CD" w:rsidP="003E031E">
            <w:pPr>
              <w:pStyle w:val="TableLabel"/>
            </w:pPr>
            <w:r>
              <w:t>změna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2566CD" w:rsidRDefault="00DD40E3" w:rsidP="003E03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566CD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30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2566CD" w:rsidRDefault="002566CD" w:rsidP="003E031E">
            <w:pPr>
              <w:pStyle w:val="TableLabel"/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566CD" w:rsidRDefault="002566CD" w:rsidP="003E031E">
            <w:pPr>
              <w:pStyle w:val="TableLabel"/>
            </w:pPr>
            <w:r>
              <w:t>platí text označený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2566CD" w:rsidRDefault="00DD40E3" w:rsidP="003E031E">
            <w:pPr>
              <w:pStyle w:val="Checkbox-righ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327E7B">
              <w:instrText xml:space="preserve"> FORMCHECKBOX </w:instrText>
            </w:r>
            <w:r>
              <w:fldChar w:fldCharType="end"/>
            </w:r>
          </w:p>
        </w:tc>
      </w:tr>
      <w:tr w:rsidR="002566CD" w:rsidRPr="005814AA" w:rsidTr="002566CD">
        <w:trPr>
          <w:trHeight w:hRule="exact" w:val="340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</w:tcPr>
          <w:p w:rsidR="002566CD" w:rsidRDefault="002566CD" w:rsidP="003E031E">
            <w:pPr>
              <w:pStyle w:val="TableLabel"/>
            </w:pPr>
            <w:r>
              <w:t>spojové číslo plátce</w:t>
            </w:r>
          </w:p>
        </w:tc>
        <w:tc>
          <w:tcPr>
            <w:tcW w:w="8069" w:type="dxa"/>
            <w:gridSpan w:val="9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2566CD" w:rsidRDefault="00DD40E3" w:rsidP="0081331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52CCA">
              <w:instrText xml:space="preserve"> FORMTEXT </w:instrText>
            </w:r>
            <w:r>
              <w:fldChar w:fldCharType="separate"/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>
              <w:fldChar w:fldCharType="end"/>
            </w:r>
          </w:p>
        </w:tc>
      </w:tr>
    </w:tbl>
    <w:p w:rsidR="002566CD" w:rsidRDefault="002566CD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7"/>
        <w:gridCol w:w="3544"/>
        <w:gridCol w:w="1843"/>
        <w:gridCol w:w="4252"/>
      </w:tblGrid>
      <w:tr w:rsidR="002566CD" w:rsidRPr="005814AA" w:rsidTr="002566CD">
        <w:trPr>
          <w:trHeight w:hRule="exact" w:val="340"/>
        </w:trPr>
        <w:tc>
          <w:tcPr>
            <w:tcW w:w="587" w:type="dxa"/>
            <w:shd w:val="clear" w:color="auto" w:fill="FFFFFF"/>
          </w:tcPr>
          <w:p w:rsidR="002566CD" w:rsidRDefault="002566CD" w:rsidP="00D914AA">
            <w:pPr>
              <w:pStyle w:val="TableLabel"/>
            </w:pPr>
            <w:r>
              <w:t>limit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566CD" w:rsidRDefault="00DD40E3" w:rsidP="0081331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2CCA">
              <w:instrText xml:space="preserve"> FORMTEXT </w:instrText>
            </w:r>
            <w:r>
              <w:fldChar w:fldCharType="separate"/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566CD" w:rsidRDefault="002566CD" w:rsidP="009B5390">
            <w:pPr>
              <w:pStyle w:val="TableLabel"/>
            </w:pPr>
            <w:r>
              <w:t>úhradu sipo pr</w:t>
            </w:r>
            <w:r w:rsidR="009B5390">
              <w:t>o</w:t>
            </w:r>
            <w:r>
              <w:t>vádět od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2566CD" w:rsidRDefault="00DD40E3" w:rsidP="00813316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6CD" w:rsidRPr="005814AA">
              <w:instrText xml:space="preserve"> FORMTEXT </w:instrText>
            </w:r>
            <w:r w:rsidRPr="005814AA">
              <w:fldChar w:fldCharType="separate"/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Pr="005814AA"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p w:rsidR="002566CD" w:rsidRPr="00452CCA" w:rsidRDefault="002566CD" w:rsidP="00452CCA">
      <w:pPr>
        <w:pStyle w:val="podminky"/>
        <w:rPr>
          <w:b/>
        </w:rPr>
      </w:pPr>
      <w:r w:rsidRPr="00452CCA">
        <w:rPr>
          <w:b/>
        </w:rPr>
        <w:t>podmínky pro úhradu</w:t>
      </w:r>
    </w:p>
    <w:p w:rsidR="00452CCA" w:rsidRDefault="00452CCA" w:rsidP="00452CCA">
      <w:pPr>
        <w:pStyle w:val="podminky"/>
      </w:pPr>
    </w:p>
    <w:p w:rsidR="002566CD" w:rsidRDefault="002566CD" w:rsidP="00452CCA">
      <w:pPr>
        <w:pStyle w:val="podminky"/>
      </w:pPr>
      <w:r w:rsidRPr="00452CCA">
        <w:t>ÚHRADU</w:t>
      </w:r>
      <w:r>
        <w:t xml:space="preserve"> POPLATKŮ SIPO UMOŽŇUJE BANKA PROVÁDĚT TĚM SVÝM KLIENTŮM, KTEŘÍ MAJÍ V BANCE ZALOŽEN BĚŽNÝ ÚČET.</w:t>
      </w:r>
    </w:p>
    <w:p w:rsidR="002566CD" w:rsidRDefault="002566CD" w:rsidP="00452CCA">
      <w:pPr>
        <w:pStyle w:val="podminky"/>
        <w:jc w:val="both"/>
      </w:pPr>
      <w:r>
        <w:t>KLIENT, KTERÝ POŽADUJE PRAVIDELNOU ÚHRADU POPLATKŮ SIPO ZE SVÉHO ÚČTU, VYPLNÍ TENTO FORMULÁŘ A PŘEDLOŽÍ „POTVRZENÍ PRO PLÁTCE“ SIPO, KTERÉ OBSAHUJE</w:t>
      </w:r>
      <w:r>
        <w:br/>
      </w:r>
      <w:r w:rsidRPr="00452CCA">
        <w:t>SPOJOVACÍ</w:t>
      </w:r>
      <w:r>
        <w:t xml:space="preserve"> ČÍSLO PLÁTCE SIPO.</w:t>
      </w:r>
    </w:p>
    <w:p w:rsidR="002566CD" w:rsidRDefault="002566CD" w:rsidP="00452CCA">
      <w:pPr>
        <w:pStyle w:val="podminky"/>
      </w:pPr>
      <w:r w:rsidRPr="00452CCA">
        <w:t>SMLUVNÍ</w:t>
      </w:r>
      <w:r>
        <w:t xml:space="preserve"> VZTAH MEZI BANKOU A KLIENTEM O ÚHRADĚ POPLATKŮ SIPO VZNIKÁ POTVRZENÍM VYPLNĚNÉHO FORMULÁŘE PRO ÚHRADU POPLATKŮ SIPO.</w:t>
      </w:r>
    </w:p>
    <w:p w:rsidR="002566CD" w:rsidRDefault="002566CD" w:rsidP="002566CD">
      <w:pPr>
        <w:pStyle w:val="podminky"/>
        <w:jc w:val="both"/>
      </w:pPr>
      <w:r>
        <w:t xml:space="preserve">VZHLEDEM K TOMU, ŽE POPLATKY SIPO MOHOU MÍT PROMĚNNOU VÝŠI KAŽDÝ MĚSÍC, MŮŽE KLIENT ZADAT DO KOLONKY LIMIT OMEZUJÍCÍ LIMIT, DO JEHOŽ VÝŠE SMĚJÍ BÝT </w:t>
      </w:r>
      <w:r>
        <w:br/>
        <w:t>POPLATKY SIPO Z JEHO ÚČTU HRAZENY.</w:t>
      </w:r>
    </w:p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2131"/>
      </w:tblGrid>
      <w:tr w:rsidR="00452CCA" w:rsidRPr="005814AA" w:rsidTr="00452CC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52CCA" w:rsidRDefault="00452CCA" w:rsidP="00E45FC6">
            <w:pPr>
              <w:pStyle w:val="TableLabel"/>
            </w:pPr>
            <w:r>
              <w:t>datum vystavení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A" w:rsidRDefault="00DD40E3" w:rsidP="00813316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52CCA" w:rsidRPr="005814AA">
              <w:instrText xml:space="preserve"> FORMTEXT </w:instrText>
            </w:r>
            <w:r w:rsidRPr="005814AA">
              <w:fldChar w:fldCharType="separate"/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="00813316">
              <w:t> </w:t>
            </w:r>
            <w:r w:rsidRPr="005814AA">
              <w:fldChar w:fldCharType="end"/>
            </w:r>
          </w:p>
        </w:tc>
      </w:tr>
    </w:tbl>
    <w:p w:rsidR="00FE0251" w:rsidRDefault="00FE0251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FF5CB2" w:rsidRDefault="00FF5CB2" w:rsidP="00FE0251">
      <w:pPr>
        <w:pStyle w:val="Mezera"/>
      </w:pPr>
    </w:p>
    <w:p w:rsidR="00452CCA" w:rsidRDefault="00452CCA" w:rsidP="00FE0251">
      <w:pPr>
        <w:pStyle w:val="Mezera"/>
      </w:pPr>
    </w:p>
    <w:p w:rsidR="00452CCA" w:rsidRDefault="00452CCA" w:rsidP="00FE0251">
      <w:pPr>
        <w:pStyle w:val="Mezera"/>
      </w:pPr>
    </w:p>
    <w:p w:rsidR="00452CCA" w:rsidRDefault="00452CCA" w:rsidP="00FE0251">
      <w:pPr>
        <w:pStyle w:val="Mezera"/>
      </w:pPr>
    </w:p>
    <w:p w:rsidR="00452CCA" w:rsidRDefault="00452CCA" w:rsidP="00FE0251">
      <w:pPr>
        <w:pStyle w:val="Mezera"/>
      </w:pPr>
    </w:p>
    <w:p w:rsidR="00452CCA" w:rsidRDefault="00452CCA" w:rsidP="00FE0251">
      <w:pPr>
        <w:pStyle w:val="Mezera"/>
      </w:pPr>
    </w:p>
    <w:p w:rsidR="00452CCA" w:rsidRDefault="00452CCA" w:rsidP="00FE0251">
      <w:pPr>
        <w:pStyle w:val="Mezera"/>
      </w:pPr>
    </w:p>
    <w:p w:rsidR="00452CCA" w:rsidRDefault="00452CCA" w:rsidP="00FE0251">
      <w:pPr>
        <w:pStyle w:val="Mezera"/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4268"/>
        <w:gridCol w:w="2537"/>
      </w:tblGrid>
      <w:tr w:rsidR="00FF5CB2" w:rsidRPr="005814AA" w:rsidTr="00452CCA">
        <w:trPr>
          <w:trHeight w:hRule="exact" w:val="340"/>
        </w:trPr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FF5CB2" w:rsidRDefault="00FF5CB2" w:rsidP="00061CC6">
            <w:pPr>
              <w:pStyle w:val="TableLabel"/>
            </w:pPr>
            <w:r>
              <w:t>podpis / razítko (dle podpisového vzoru)</w:t>
            </w:r>
          </w:p>
        </w:tc>
        <w:tc>
          <w:tcPr>
            <w:tcW w:w="4268" w:type="dxa"/>
            <w:tcBorders>
              <w:top w:val="single" w:sz="12" w:space="0" w:color="auto"/>
            </w:tcBorders>
            <w:shd w:val="clear" w:color="auto" w:fill="auto"/>
          </w:tcPr>
          <w:p w:rsidR="00FF5CB2" w:rsidRDefault="00FF5CB2" w:rsidP="00E45FC6">
            <w:pPr>
              <w:pStyle w:val="TableLabel"/>
            </w:pPr>
          </w:p>
        </w:tc>
        <w:tc>
          <w:tcPr>
            <w:tcW w:w="2537" w:type="dxa"/>
            <w:shd w:val="clear" w:color="auto" w:fill="auto"/>
          </w:tcPr>
          <w:p w:rsidR="00FF5CB2" w:rsidRDefault="00FF5CB2" w:rsidP="00E45FC6">
            <w:pPr>
              <w:pStyle w:val="TableLabel"/>
            </w:pPr>
          </w:p>
        </w:tc>
      </w:tr>
    </w:tbl>
    <w:p w:rsidR="00335E07" w:rsidRDefault="00335E07" w:rsidP="00FF5CB2">
      <w:pPr>
        <w:pStyle w:val="TableLabel"/>
      </w:pPr>
    </w:p>
    <w:sectPr w:rsidR="00335E07" w:rsidSect="00D85AFD">
      <w:headerReference w:type="default" r:id="rId7"/>
      <w:pgSz w:w="11906" w:h="16838" w:code="9"/>
      <w:pgMar w:top="851" w:right="851" w:bottom="1134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27" w:rsidRDefault="00E84B27" w:rsidP="00535C3C">
      <w:pPr>
        <w:spacing w:after="0" w:line="240" w:lineRule="auto"/>
      </w:pPr>
      <w:r>
        <w:separator/>
      </w:r>
    </w:p>
  </w:endnote>
  <w:endnote w:type="continuationSeparator" w:id="0">
    <w:p w:rsidR="00E84B27" w:rsidRDefault="00E84B27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27" w:rsidRDefault="00E84B27" w:rsidP="00535C3C">
      <w:pPr>
        <w:spacing w:after="0" w:line="240" w:lineRule="auto"/>
      </w:pPr>
      <w:r>
        <w:separator/>
      </w:r>
    </w:p>
  </w:footnote>
  <w:footnote w:type="continuationSeparator" w:id="0">
    <w:p w:rsidR="00E84B27" w:rsidRDefault="00E84B27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8133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84B27"/>
    <w:rsid w:val="00026CC5"/>
    <w:rsid w:val="00027E94"/>
    <w:rsid w:val="00061CC6"/>
    <w:rsid w:val="000657DF"/>
    <w:rsid w:val="0016778E"/>
    <w:rsid w:val="00191371"/>
    <w:rsid w:val="001E4584"/>
    <w:rsid w:val="00231BD5"/>
    <w:rsid w:val="002566CD"/>
    <w:rsid w:val="002D7566"/>
    <w:rsid w:val="00327E7B"/>
    <w:rsid w:val="00335E07"/>
    <w:rsid w:val="003931BC"/>
    <w:rsid w:val="003E031E"/>
    <w:rsid w:val="00421134"/>
    <w:rsid w:val="00442F6C"/>
    <w:rsid w:val="00452CCA"/>
    <w:rsid w:val="00535C3C"/>
    <w:rsid w:val="00544CAE"/>
    <w:rsid w:val="005814AA"/>
    <w:rsid w:val="005C756C"/>
    <w:rsid w:val="00650A0E"/>
    <w:rsid w:val="006607B8"/>
    <w:rsid w:val="00676EEA"/>
    <w:rsid w:val="006A1C25"/>
    <w:rsid w:val="006A2AD8"/>
    <w:rsid w:val="006B095E"/>
    <w:rsid w:val="006E0A47"/>
    <w:rsid w:val="006E10BE"/>
    <w:rsid w:val="006F766F"/>
    <w:rsid w:val="007110BB"/>
    <w:rsid w:val="0071355D"/>
    <w:rsid w:val="00742B7C"/>
    <w:rsid w:val="00755219"/>
    <w:rsid w:val="00756C76"/>
    <w:rsid w:val="00787BFA"/>
    <w:rsid w:val="007C0E60"/>
    <w:rsid w:val="007E07E6"/>
    <w:rsid w:val="00810FC7"/>
    <w:rsid w:val="00813316"/>
    <w:rsid w:val="00832FDF"/>
    <w:rsid w:val="00862B14"/>
    <w:rsid w:val="00884E4E"/>
    <w:rsid w:val="008D2F50"/>
    <w:rsid w:val="00916F53"/>
    <w:rsid w:val="009957C0"/>
    <w:rsid w:val="009B5390"/>
    <w:rsid w:val="00B0234C"/>
    <w:rsid w:val="00B13D5C"/>
    <w:rsid w:val="00B50D9B"/>
    <w:rsid w:val="00BA540B"/>
    <w:rsid w:val="00BF61E1"/>
    <w:rsid w:val="00C31E26"/>
    <w:rsid w:val="00C31FB7"/>
    <w:rsid w:val="00C50361"/>
    <w:rsid w:val="00D257FC"/>
    <w:rsid w:val="00D54B60"/>
    <w:rsid w:val="00D85AFD"/>
    <w:rsid w:val="00D914AA"/>
    <w:rsid w:val="00DD40E3"/>
    <w:rsid w:val="00DE6EF3"/>
    <w:rsid w:val="00E377F0"/>
    <w:rsid w:val="00E45FC6"/>
    <w:rsid w:val="00E63AD9"/>
    <w:rsid w:val="00E84B27"/>
    <w:rsid w:val="00EC46DE"/>
    <w:rsid w:val="00EC48F9"/>
    <w:rsid w:val="00ED58DD"/>
    <w:rsid w:val="00EF555E"/>
    <w:rsid w:val="00EF593B"/>
    <w:rsid w:val="00F44010"/>
    <w:rsid w:val="00F516F3"/>
    <w:rsid w:val="00FE0251"/>
    <w:rsid w:val="00FF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566CD"/>
    <w:pPr>
      <w:spacing w:before="240" w:after="600" w:line="240" w:lineRule="auto"/>
    </w:pPr>
    <w:rPr>
      <w:caps/>
      <w:spacing w:val="20"/>
      <w:sz w:val="26"/>
    </w:rPr>
  </w:style>
  <w:style w:type="character" w:customStyle="1" w:styleId="NzevChar">
    <w:name w:val="Název Char"/>
    <w:basedOn w:val="Standardnpsmoodstavce"/>
    <w:link w:val="Nzev"/>
    <w:uiPriority w:val="10"/>
    <w:rsid w:val="002566CD"/>
    <w:rPr>
      <w:rFonts w:ascii="Microsoft Sans Serif" w:hAnsi="Microsoft Sans Serif"/>
      <w:caps/>
      <w:spacing w:val="20"/>
      <w:sz w:val="26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2566CD"/>
    <w:pPr>
      <w:spacing w:after="0" w:line="140" w:lineRule="exact"/>
    </w:pPr>
    <w:rPr>
      <w:sz w:val="12"/>
    </w:rPr>
  </w:style>
  <w:style w:type="paragraph" w:customStyle="1" w:styleId="Checkbox-right">
    <w:name w:val="Checkbox-right"/>
    <w:basedOn w:val="TableLabel"/>
    <w:qFormat/>
    <w:rsid w:val="00D85AFD"/>
    <w:pPr>
      <w:ind w:right="57"/>
      <w:jc w:val="right"/>
    </w:pPr>
  </w:style>
  <w:style w:type="paragraph" w:customStyle="1" w:styleId="podminky">
    <w:name w:val="podminky"/>
    <w:basedOn w:val="TableLabel"/>
    <w:qFormat/>
    <w:rsid w:val="00452CCA"/>
    <w:pPr>
      <w:spacing w:before="0" w:line="288" w:lineRule="auto"/>
      <w:ind w:left="0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Bezhotovostn&#237;%20&#250;hrada%20SIP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BOyXLGirli0O9OkA2ZDoWX99qTw=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S/XOGS41BLifJTr09zKUz1E/DX8=</DigestValue>
    </Reference>
  </SignedInfo>
  <SignatureValue>cmAv/Of+2FxbmuOFQhAdoMHnSSZ6yZV1Qu3ND/BFiJwn4uVa8eI3BFuW8J3QKlSQhu0NLlotsLxO
35WbSIGZoTnFg7saHHLsq8RVnLiDz2XHscHHnf2R6MYXfC/iLgOk5N/uySHjW/zxFCazg1eckSb9
x5wNwPBPl9XrcG6p4nKdijPvZGnRcaAwgJCY5ywiEy22K6YO0zpUhVzNB8nZipl42LsXER6YuI/G
5mpQ7m06YIFmfYyQzlW1D69T3gR3GjltwrrWf9PMFKjGo/1Qd1AS9dvd9/gHT1hAT9yxrQDRXg69
ZjzwV5WePYazca0h0CKyuW9XgQJd3eAiDizMjQ==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sbJvkACxg16108MuoHqglZbI6ys=</DigestValue>
      </Reference>
      <Reference URI="/word/styles.xml?ContentType=application/vnd.openxmlformats-officedocument.wordprocessingml.styles+xml">
        <DigestMethod Algorithm="http://www.w3.org/2000/09/xmldsig#sha1"/>
        <DigestValue>DCD4TzjyXH/ppcHCAQxIxNLFJyE=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xVb959s4MuOOV3vU6nPDJG55+6U=</DigestValue>
      </Reference>
      <Reference URI="/word/endnotes.xml?ContentType=application/vnd.openxmlformats-officedocument.wordprocessingml.endnotes+xml">
        <DigestMethod Algorithm="http://www.w3.org/2000/09/xmldsig#sha1"/>
        <DigestValue>MHT8MtQiCyM3Lr4beBAeNOMZmkE=</DigestValue>
      </Reference>
      <Reference URI="/word/footnotes.xml?ContentType=application/vnd.openxmlformats-officedocument.wordprocessingml.footnotes+xml">
        <DigestMethod Algorithm="http://www.w3.org/2000/09/xmldsig#sha1"/>
        <DigestValue>ZMt2CiLQFn4nU3IOJKvzqCIZUrU=</DigestValue>
      </Reference>
      <Reference URI="/word/document.xml?ContentType=application/vnd.openxmlformats-officedocument.wordprocessingml.document.main+xml">
        <DigestMethod Algorithm="http://www.w3.org/2000/09/xmldsig#sha1"/>
        <DigestValue>2z0dsVC6ai8GBpjXCofdbNZWJ48=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/NFXbBU/CViSuCZ5ldiChFV478Y=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2015-10-19T13:37:30Z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2015-10-19T13:37:30Z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Bezhotovostní úhrada SIPO.dotx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2011-12-08T16:30:00Z</dcterms:created>
  <dcterms:modified xsi:type="dcterms:W3CDTF">2011-12-08T16:30:00Z</dcterms:modified>
</cp:coreProperties>
</file>