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3B6" w:rsidRPr="007917D2" w:rsidRDefault="008813B6" w:rsidP="00150D3C">
      <w:pPr>
        <w:pStyle w:val="Nzev"/>
        <w:spacing w:before="0" w:after="0" w:line="380" w:lineRule="exact"/>
        <w:rPr>
          <w:rFonts w:ascii="Arial" w:hAnsi="Arial" w:cs="Arial"/>
          <w:b w:val="0"/>
          <w:color w:val="002C5A"/>
          <w:sz w:val="32"/>
        </w:rPr>
      </w:pPr>
      <w:r w:rsidRPr="007917D2">
        <w:rPr>
          <w:rFonts w:ascii="Arial" w:hAnsi="Arial" w:cs="Arial"/>
          <w:b w:val="0"/>
          <w:color w:val="002C5A"/>
          <w:sz w:val="32"/>
        </w:rPr>
        <w:t>SEPA PŘÍKAZ</w:t>
      </w:r>
    </w:p>
    <w:p w:rsidR="00150D3C" w:rsidRPr="008A6F57" w:rsidRDefault="008813B6" w:rsidP="008A6F57">
      <w:pPr>
        <w:pStyle w:val="Nzev"/>
        <w:spacing w:before="0" w:after="0" w:line="380" w:lineRule="exact"/>
        <w:rPr>
          <w:rFonts w:ascii="Arial" w:hAnsi="Arial" w:cs="Arial"/>
          <w:b w:val="0"/>
          <w:color w:val="A8A8A8"/>
          <w:sz w:val="14"/>
          <w:szCs w:val="10"/>
        </w:rPr>
      </w:pPr>
      <w:r w:rsidRPr="007917D2">
        <w:rPr>
          <w:rFonts w:ascii="Arial" w:hAnsi="Arial" w:cs="Arial"/>
          <w:b w:val="0"/>
          <w:color w:val="A8A8A8"/>
          <w:sz w:val="32"/>
        </w:rPr>
        <w:t>SEPA ORDER</w:t>
      </w:r>
    </w:p>
    <w:p w:rsidR="00150D3C" w:rsidRPr="00150D3C" w:rsidRDefault="00150D3C" w:rsidP="00150D3C"/>
    <w:tbl>
      <w:tblPr>
        <w:tblW w:w="9356" w:type="dxa"/>
        <w:tblInd w:w="57" w:type="dxa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4535"/>
        <w:gridCol w:w="1644"/>
        <w:gridCol w:w="1476"/>
      </w:tblGrid>
      <w:tr w:rsidR="008813B6" w:rsidRPr="00150D3C" w:rsidTr="007917D2">
        <w:trPr>
          <w:trHeight w:val="340"/>
        </w:trPr>
        <w:tc>
          <w:tcPr>
            <w:tcW w:w="1701" w:type="dxa"/>
            <w:shd w:val="clear" w:color="auto" w:fill="FFFFFF"/>
            <w:vAlign w:val="center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DATUM SPLATNOSTI **</w:t>
            </w:r>
          </w:p>
          <w:p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MATURITY DATE **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813B6" w:rsidRPr="00150D3C" w:rsidRDefault="008813B6" w:rsidP="00150D3C">
            <w:pPr>
              <w:pStyle w:val="daje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DatumSplatnosti"/>
                  <w:enabled/>
                  <w:calcOnExit w:val="0"/>
                  <w:textInput/>
                </w:ffData>
              </w:fldChar>
            </w:r>
            <w:bookmarkStart w:id="0" w:name="DatumSplatnosti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bookmarkStart w:id="1" w:name="_GoBack"/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bookmarkEnd w:id="1"/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0"/>
          </w:p>
        </w:tc>
        <w:tc>
          <w:tcPr>
            <w:tcW w:w="1644" w:type="dxa"/>
            <w:shd w:val="clear" w:color="auto" w:fill="FFFFFF"/>
            <w:vAlign w:val="center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TYP POPLATKU</w:t>
            </w:r>
          </w:p>
          <w:p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FEE TYPE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SHA</w:t>
            </w:r>
          </w:p>
        </w:tc>
      </w:tr>
    </w:tbl>
    <w:p w:rsidR="008813B6" w:rsidRPr="00150D3C" w:rsidRDefault="008813B6" w:rsidP="008813B6">
      <w:pPr>
        <w:rPr>
          <w:rFonts w:ascii="Arial" w:hAnsi="Arial" w:cs="Arial"/>
          <w:szCs w:val="12"/>
        </w:rPr>
      </w:pPr>
    </w:p>
    <w:tbl>
      <w:tblPr>
        <w:tblW w:w="9356" w:type="dxa"/>
        <w:tblInd w:w="57" w:type="dxa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4535"/>
        <w:gridCol w:w="1644"/>
        <w:gridCol w:w="1476"/>
      </w:tblGrid>
      <w:tr w:rsidR="008813B6" w:rsidRPr="00150D3C" w:rsidTr="007917D2">
        <w:trPr>
          <w:trHeight w:val="340"/>
        </w:trPr>
        <w:tc>
          <w:tcPr>
            <w:tcW w:w="1701" w:type="dxa"/>
            <w:shd w:val="clear" w:color="auto" w:fill="FFFFFF"/>
            <w:vAlign w:val="center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ČÁSTKA</w:t>
            </w:r>
          </w:p>
          <w:p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AMOUNT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Castka"/>
                  <w:enabled/>
                  <w:calcOnExit w:val="0"/>
                  <w:textInput/>
                </w:ffData>
              </w:fldChar>
            </w:r>
            <w:bookmarkStart w:id="2" w:name="Castka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2"/>
          </w:p>
        </w:tc>
        <w:tc>
          <w:tcPr>
            <w:tcW w:w="1644" w:type="dxa"/>
            <w:shd w:val="clear" w:color="auto" w:fill="FFFFFF"/>
            <w:vAlign w:val="center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MĚNA</w:t>
            </w:r>
          </w:p>
          <w:p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CURRENCY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EUR</w:t>
            </w:r>
          </w:p>
        </w:tc>
      </w:tr>
      <w:tr w:rsidR="008813B6" w:rsidRPr="00150D3C" w:rsidTr="007917D2">
        <w:trPr>
          <w:trHeight w:val="340"/>
        </w:trPr>
        <w:tc>
          <w:tcPr>
            <w:tcW w:w="1701" w:type="dxa"/>
            <w:shd w:val="clear" w:color="auto" w:fill="FFFFFF"/>
            <w:vAlign w:val="center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ČÁSTKA SLOVY</w:t>
            </w:r>
          </w:p>
          <w:p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AMOUNT IN WORDS</w:t>
            </w:r>
          </w:p>
        </w:tc>
        <w:tc>
          <w:tcPr>
            <w:tcW w:w="7655" w:type="dxa"/>
            <w:gridSpan w:val="3"/>
            <w:shd w:val="clear" w:color="auto" w:fill="FFFFFF"/>
            <w:vAlign w:val="center"/>
          </w:tcPr>
          <w:p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CastkaSlovy"/>
                  <w:enabled/>
                  <w:calcOnExit w:val="0"/>
                  <w:textInput/>
                </w:ffData>
              </w:fldChar>
            </w:r>
            <w:bookmarkStart w:id="3" w:name="CastkaSlovy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3"/>
          </w:p>
        </w:tc>
      </w:tr>
    </w:tbl>
    <w:p w:rsidR="008813B6" w:rsidRPr="00150D3C" w:rsidRDefault="008813B6" w:rsidP="008813B6">
      <w:pPr>
        <w:rPr>
          <w:rFonts w:ascii="Arial" w:hAnsi="Arial" w:cs="Arial"/>
          <w:szCs w:val="12"/>
        </w:rPr>
      </w:pPr>
    </w:p>
    <w:tbl>
      <w:tblPr>
        <w:tblW w:w="9356" w:type="dxa"/>
        <w:tblInd w:w="57" w:type="dxa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704"/>
        <w:gridCol w:w="6951"/>
      </w:tblGrid>
      <w:tr w:rsidR="008813B6" w:rsidRPr="00150D3C" w:rsidTr="007C7CD8">
        <w:trPr>
          <w:trHeight w:val="340"/>
        </w:trPr>
        <w:tc>
          <w:tcPr>
            <w:tcW w:w="1701" w:type="dxa"/>
            <w:shd w:val="clear" w:color="auto" w:fill="D8D8D8"/>
            <w:vAlign w:val="center"/>
          </w:tcPr>
          <w:p w:rsidR="008813B6" w:rsidRPr="007917D2" w:rsidRDefault="008813B6" w:rsidP="00150D3C">
            <w:pPr>
              <w:rPr>
                <w:rFonts w:ascii="Arial" w:hAnsi="Arial" w:cs="Arial"/>
                <w:szCs w:val="12"/>
              </w:rPr>
            </w:pPr>
            <w:r w:rsidRPr="007917D2">
              <w:rPr>
                <w:rFonts w:ascii="Arial" w:hAnsi="Arial" w:cs="Arial"/>
                <w:szCs w:val="12"/>
              </w:rPr>
              <w:t>Plátce</w:t>
            </w:r>
          </w:p>
          <w:p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payer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IBAN</w:t>
            </w:r>
          </w:p>
          <w:p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IBAN</w:t>
            </w:r>
          </w:p>
        </w:tc>
        <w:tc>
          <w:tcPr>
            <w:tcW w:w="6951" w:type="dxa"/>
            <w:shd w:val="clear" w:color="auto" w:fill="FFFFFF"/>
            <w:vAlign w:val="center"/>
          </w:tcPr>
          <w:p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PlatceIBAN"/>
                  <w:enabled/>
                  <w:calcOnExit w:val="0"/>
                  <w:textInput/>
                </w:ffData>
              </w:fldChar>
            </w:r>
            <w:bookmarkStart w:id="4" w:name="PlatceIBAN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4"/>
          </w:p>
        </w:tc>
      </w:tr>
      <w:tr w:rsidR="008813B6" w:rsidRPr="00150D3C" w:rsidTr="007C7CD8">
        <w:trPr>
          <w:trHeight w:val="340"/>
        </w:trPr>
        <w:tc>
          <w:tcPr>
            <w:tcW w:w="1701" w:type="dxa"/>
            <w:shd w:val="clear" w:color="auto" w:fill="FFFFFF"/>
            <w:vAlign w:val="center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Název plátce</w:t>
            </w:r>
          </w:p>
          <w:p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Payer</w:t>
            </w:r>
            <w:r w:rsidRPr="00150D3C">
              <w:rPr>
                <w:rFonts w:ascii="Arial" w:hAnsi="Arial" w:cs="Arial"/>
                <w:szCs w:val="12"/>
                <w:lang w:val="en-US"/>
              </w:rPr>
              <w:t>’s name</w:t>
            </w:r>
          </w:p>
        </w:tc>
        <w:tc>
          <w:tcPr>
            <w:tcW w:w="7655" w:type="dxa"/>
            <w:gridSpan w:val="2"/>
            <w:shd w:val="clear" w:color="auto" w:fill="FFFFFF"/>
            <w:vAlign w:val="center"/>
          </w:tcPr>
          <w:p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PlatceNazev"/>
                  <w:enabled/>
                  <w:calcOnExit w:val="0"/>
                  <w:textInput/>
                </w:ffData>
              </w:fldChar>
            </w:r>
            <w:bookmarkStart w:id="5" w:name="PlatceNazev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5"/>
          </w:p>
        </w:tc>
      </w:tr>
    </w:tbl>
    <w:p w:rsidR="008813B6" w:rsidRPr="00150D3C" w:rsidRDefault="008813B6" w:rsidP="008813B6">
      <w:pPr>
        <w:rPr>
          <w:rFonts w:ascii="Arial" w:hAnsi="Arial" w:cs="Arial"/>
          <w:szCs w:val="12"/>
        </w:rPr>
      </w:pPr>
    </w:p>
    <w:tbl>
      <w:tblPr>
        <w:tblW w:w="9356" w:type="dxa"/>
        <w:tblInd w:w="57" w:type="dxa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709"/>
        <w:gridCol w:w="3827"/>
        <w:gridCol w:w="993"/>
        <w:gridCol w:w="2126"/>
      </w:tblGrid>
      <w:tr w:rsidR="008813B6" w:rsidRPr="00150D3C" w:rsidTr="007C7CD8">
        <w:trPr>
          <w:trHeight w:val="340"/>
        </w:trPr>
        <w:tc>
          <w:tcPr>
            <w:tcW w:w="1701" w:type="dxa"/>
            <w:gridSpan w:val="2"/>
            <w:shd w:val="clear" w:color="auto" w:fill="D8D8D8"/>
            <w:vAlign w:val="center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7C7CD8">
              <w:rPr>
                <w:rFonts w:ascii="Arial" w:hAnsi="Arial" w:cs="Arial"/>
                <w:szCs w:val="12"/>
              </w:rPr>
              <w:t>Příjemce</w:t>
            </w:r>
            <w:r w:rsidRPr="00150D3C">
              <w:rPr>
                <w:rFonts w:ascii="Arial" w:hAnsi="Arial" w:cs="Arial"/>
                <w:color w:val="FFFFFF"/>
                <w:szCs w:val="12"/>
              </w:rPr>
              <w:br/>
            </w:r>
            <w:r w:rsidRPr="00150D3C">
              <w:rPr>
                <w:rStyle w:val="EnglishChar"/>
                <w:rFonts w:ascii="Arial" w:hAnsi="Arial" w:cs="Arial"/>
                <w:szCs w:val="12"/>
              </w:rPr>
              <w:t>BENEFICIARY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IBAN</w:t>
            </w:r>
          </w:p>
          <w:p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IBAN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PrijemceIBAN"/>
                  <w:enabled/>
                  <w:calcOnExit w:val="0"/>
                  <w:textInput/>
                </w:ffData>
              </w:fldChar>
            </w:r>
            <w:bookmarkStart w:id="6" w:name="PrijemceIBAN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6"/>
          </w:p>
        </w:tc>
        <w:tc>
          <w:tcPr>
            <w:tcW w:w="993" w:type="dxa"/>
            <w:shd w:val="clear" w:color="auto" w:fill="FFFFFF"/>
            <w:vAlign w:val="center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BIC (SWIFT) **</w:t>
            </w:r>
          </w:p>
          <w:p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BIC (SWIFT) **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PrijemceBIC"/>
                  <w:enabled/>
                  <w:calcOnExit w:val="0"/>
                  <w:textInput/>
                </w:ffData>
              </w:fldChar>
            </w:r>
            <w:bookmarkStart w:id="7" w:name="PrijemceBIC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7"/>
          </w:p>
        </w:tc>
      </w:tr>
      <w:tr w:rsidR="008813B6" w:rsidRPr="00150D3C" w:rsidTr="007C7CD8">
        <w:trPr>
          <w:trHeight w:val="340"/>
        </w:trPr>
        <w:tc>
          <w:tcPr>
            <w:tcW w:w="1701" w:type="dxa"/>
            <w:gridSpan w:val="2"/>
            <w:shd w:val="clear" w:color="auto" w:fill="FFFFFF"/>
            <w:vAlign w:val="center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Název příjemce</w:t>
            </w:r>
          </w:p>
          <w:p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Beneficiary</w:t>
            </w:r>
            <w:r w:rsidRPr="00150D3C">
              <w:rPr>
                <w:rFonts w:ascii="Arial" w:hAnsi="Arial" w:cs="Arial"/>
                <w:szCs w:val="12"/>
                <w:lang w:val="en-US"/>
              </w:rPr>
              <w:t xml:space="preserve">’s </w:t>
            </w:r>
            <w:r w:rsidRPr="00150D3C">
              <w:rPr>
                <w:rFonts w:ascii="Arial" w:hAnsi="Arial" w:cs="Arial"/>
                <w:szCs w:val="12"/>
              </w:rPr>
              <w:t>Name</w:t>
            </w:r>
          </w:p>
        </w:tc>
        <w:tc>
          <w:tcPr>
            <w:tcW w:w="7655" w:type="dxa"/>
            <w:gridSpan w:val="4"/>
            <w:shd w:val="clear" w:color="auto" w:fill="FFFFFF"/>
            <w:vAlign w:val="center"/>
          </w:tcPr>
          <w:p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PrijemceNazev"/>
                  <w:enabled/>
                  <w:calcOnExit w:val="0"/>
                  <w:textInput/>
                </w:ffData>
              </w:fldChar>
            </w:r>
            <w:bookmarkStart w:id="8" w:name="PrijemceNazev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8"/>
          </w:p>
        </w:tc>
      </w:tr>
      <w:tr w:rsidR="008813B6" w:rsidRPr="00150D3C" w:rsidTr="007C7CD8">
        <w:trPr>
          <w:trHeight w:val="340"/>
        </w:trPr>
        <w:tc>
          <w:tcPr>
            <w:tcW w:w="709" w:type="dxa"/>
            <w:shd w:val="clear" w:color="auto" w:fill="FFFFFF"/>
            <w:vAlign w:val="center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Adresa</w:t>
            </w:r>
          </w:p>
          <w:p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ADDRESS</w:t>
            </w:r>
          </w:p>
        </w:tc>
        <w:tc>
          <w:tcPr>
            <w:tcW w:w="5528" w:type="dxa"/>
            <w:gridSpan w:val="3"/>
            <w:shd w:val="clear" w:color="auto" w:fill="FFFFFF"/>
            <w:vAlign w:val="center"/>
          </w:tcPr>
          <w:p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PrijemceAdresa"/>
                  <w:enabled/>
                  <w:calcOnExit w:val="0"/>
                  <w:textInput/>
                </w:ffData>
              </w:fldChar>
            </w:r>
            <w:bookmarkStart w:id="9" w:name="PrijemceAdresa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9"/>
          </w:p>
        </w:tc>
        <w:tc>
          <w:tcPr>
            <w:tcW w:w="993" w:type="dxa"/>
            <w:shd w:val="clear" w:color="auto" w:fill="FFFFFF"/>
            <w:vAlign w:val="center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Země</w:t>
            </w:r>
          </w:p>
          <w:p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Country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PrijemceZeme"/>
                  <w:enabled/>
                  <w:calcOnExit w:val="0"/>
                  <w:textInput/>
                </w:ffData>
              </w:fldChar>
            </w:r>
            <w:bookmarkStart w:id="10" w:name="PrijemceZeme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10"/>
          </w:p>
        </w:tc>
      </w:tr>
    </w:tbl>
    <w:p w:rsidR="008813B6" w:rsidRPr="00150D3C" w:rsidRDefault="008813B6" w:rsidP="008813B6">
      <w:pPr>
        <w:rPr>
          <w:rFonts w:ascii="Arial" w:hAnsi="Arial" w:cs="Arial"/>
          <w:szCs w:val="12"/>
        </w:rPr>
      </w:pPr>
    </w:p>
    <w:tbl>
      <w:tblPr>
        <w:tblW w:w="9356" w:type="dxa"/>
        <w:tblInd w:w="57" w:type="dxa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887"/>
        <w:gridCol w:w="98"/>
        <w:gridCol w:w="2186"/>
        <w:gridCol w:w="224"/>
        <w:gridCol w:w="283"/>
        <w:gridCol w:w="2026"/>
        <w:gridCol w:w="2308"/>
        <w:gridCol w:w="344"/>
      </w:tblGrid>
      <w:tr w:rsidR="008813B6" w:rsidRPr="00150D3C" w:rsidTr="007C7CD8">
        <w:trPr>
          <w:trHeight w:val="340"/>
        </w:trPr>
        <w:tc>
          <w:tcPr>
            <w:tcW w:w="4395" w:type="dxa"/>
            <w:gridSpan w:val="4"/>
            <w:shd w:val="clear" w:color="auto" w:fill="FFFFFF"/>
            <w:vAlign w:val="center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END TO END REFERENCE ** (MAX. 35 ALFANUMERICKÝCH ZNAKŮ)</w:t>
            </w:r>
          </w:p>
          <w:p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END TO END REFERENCE ** (MAX OF 35 ALPHANUMERIC CHARACTERS) **</w:t>
            </w:r>
          </w:p>
        </w:tc>
        <w:tc>
          <w:tcPr>
            <w:tcW w:w="4961" w:type="dxa"/>
            <w:gridSpan w:val="4"/>
            <w:shd w:val="clear" w:color="auto" w:fill="FFFFFF"/>
            <w:vAlign w:val="center"/>
          </w:tcPr>
          <w:p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EndToEndReference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1" w:name="EndToEndReference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11"/>
          </w:p>
        </w:tc>
      </w:tr>
      <w:tr w:rsidR="008813B6" w:rsidRPr="00150D3C" w:rsidTr="007C7CD8">
        <w:trPr>
          <w:trHeight w:val="340"/>
        </w:trPr>
        <w:tc>
          <w:tcPr>
            <w:tcW w:w="4395" w:type="dxa"/>
            <w:gridSpan w:val="4"/>
            <w:shd w:val="clear" w:color="auto" w:fill="FFFFFF"/>
            <w:vAlign w:val="center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ZPRÁVA PRO PŘÍJEMCE ** (MAX. 140 ALFANUMERICKÝCH ZNAKŮ)</w:t>
            </w:r>
          </w:p>
          <w:p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MESSAGE FOR THE BENEFICIARY ** (MAX OF 140 ALPHANUMERIC CHARACTERS) **</w:t>
            </w:r>
          </w:p>
        </w:tc>
        <w:tc>
          <w:tcPr>
            <w:tcW w:w="4961" w:type="dxa"/>
            <w:gridSpan w:val="4"/>
            <w:shd w:val="clear" w:color="auto" w:fill="FFFFFF"/>
            <w:vAlign w:val="center"/>
          </w:tcPr>
          <w:p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ZpravaProPrijemce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bookmarkStart w:id="12" w:name="ZpravaProPrijemce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12"/>
          </w:p>
        </w:tc>
      </w:tr>
      <w:tr w:rsidR="008813B6" w:rsidRPr="00150D3C" w:rsidTr="007C7CD8">
        <w:trPr>
          <w:trHeight w:val="340"/>
        </w:trPr>
        <w:tc>
          <w:tcPr>
            <w:tcW w:w="1985" w:type="dxa"/>
            <w:gridSpan w:val="2"/>
            <w:shd w:val="clear" w:color="auto" w:fill="FFFFFF"/>
            <w:vAlign w:val="center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INFORMACE PRO BANKU **</w:t>
            </w:r>
          </w:p>
          <w:p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INFORMATION FOR THE BANK **</w:t>
            </w:r>
          </w:p>
        </w:tc>
        <w:tc>
          <w:tcPr>
            <w:tcW w:w="7371" w:type="dxa"/>
            <w:gridSpan w:val="6"/>
            <w:shd w:val="clear" w:color="auto" w:fill="FFFFFF"/>
            <w:vAlign w:val="center"/>
          </w:tcPr>
          <w:p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InformaceProBanku"/>
                  <w:enabled/>
                  <w:calcOnExit w:val="0"/>
                  <w:textInput/>
                </w:ffData>
              </w:fldChar>
            </w:r>
            <w:bookmarkStart w:id="13" w:name="InformaceProBanku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13"/>
          </w:p>
        </w:tc>
      </w:tr>
      <w:tr w:rsidR="008F629A" w:rsidRPr="00150D3C" w:rsidTr="008F629A">
        <w:trPr>
          <w:cantSplit/>
          <w:trHeight w:hRule="exact" w:val="57"/>
        </w:trPr>
        <w:tc>
          <w:tcPr>
            <w:tcW w:w="9356" w:type="dxa"/>
            <w:gridSpan w:val="8"/>
            <w:shd w:val="clear" w:color="auto" w:fill="FFFFFF"/>
            <w:vAlign w:val="center"/>
          </w:tcPr>
          <w:p w:rsidR="008F629A" w:rsidRPr="008F629A" w:rsidRDefault="008F629A" w:rsidP="008F629A">
            <w:pPr>
              <w:ind w:firstLine="22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F629A" w:rsidRPr="00150D3C" w:rsidTr="008F629A">
        <w:trPr>
          <w:trHeight w:val="340"/>
        </w:trPr>
        <w:tc>
          <w:tcPr>
            <w:tcW w:w="9356" w:type="dxa"/>
            <w:gridSpan w:val="8"/>
            <w:shd w:val="clear" w:color="auto" w:fill="F6EFE2"/>
            <w:vAlign w:val="center"/>
          </w:tcPr>
          <w:p w:rsidR="008F629A" w:rsidRPr="00150D3C" w:rsidRDefault="008F629A" w:rsidP="008F629A">
            <w:pPr>
              <w:ind w:firstLine="22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DOPLŇUJÍCÍ NEPOVINNÁ SEPA POLE (KAŽDÉ POLE MAX. 35 ALFANUMERICKÝCH ZNAKŮ)</w:t>
            </w:r>
          </w:p>
          <w:p w:rsidR="008F629A" w:rsidRPr="00150D3C" w:rsidRDefault="008F629A" w:rsidP="008F629A">
            <w:pPr>
              <w:pStyle w:val="English"/>
              <w:ind w:firstLine="22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ADDITIONAL OPTIONAL SEPA FIELDS (EACH FIELD MAX OF 35 ALPHANUMERIC CHARACTERS)</w:t>
            </w:r>
          </w:p>
        </w:tc>
      </w:tr>
      <w:tr w:rsidR="008813B6" w:rsidRPr="00150D3C" w:rsidTr="007C7CD8">
        <w:trPr>
          <w:trHeight w:val="340"/>
        </w:trPr>
        <w:tc>
          <w:tcPr>
            <w:tcW w:w="1887" w:type="dxa"/>
            <w:shd w:val="clear" w:color="auto" w:fill="D8D8D8"/>
            <w:vAlign w:val="center"/>
          </w:tcPr>
          <w:p w:rsidR="008813B6" w:rsidRPr="007C7CD8" w:rsidRDefault="008813B6" w:rsidP="00150D3C">
            <w:pPr>
              <w:rPr>
                <w:rFonts w:ascii="Arial" w:hAnsi="Arial" w:cs="Arial"/>
                <w:szCs w:val="12"/>
              </w:rPr>
            </w:pPr>
            <w:r w:rsidRPr="007C7CD8">
              <w:rPr>
                <w:rFonts w:ascii="Arial" w:hAnsi="Arial" w:cs="Arial"/>
                <w:szCs w:val="12"/>
              </w:rPr>
              <w:t>PŮVODNÍ PLÁTCE</w:t>
            </w:r>
          </w:p>
          <w:p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ORIGINAL PAYER</w:t>
            </w:r>
          </w:p>
        </w:tc>
        <w:tc>
          <w:tcPr>
            <w:tcW w:w="2791" w:type="dxa"/>
            <w:gridSpan w:val="4"/>
            <w:shd w:val="clear" w:color="auto" w:fill="FFFFFF"/>
            <w:vAlign w:val="center"/>
          </w:tcPr>
          <w:p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PuvodniPlatce"/>
                  <w:enabled/>
                  <w:calcOnExit w:val="0"/>
                  <w:textInput/>
                </w:ffData>
              </w:fldChar>
            </w:r>
            <w:bookmarkStart w:id="14" w:name="PuvodniPlatce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14"/>
          </w:p>
        </w:tc>
        <w:tc>
          <w:tcPr>
            <w:tcW w:w="2026" w:type="dxa"/>
            <w:shd w:val="clear" w:color="auto" w:fill="D8D8D8"/>
            <w:vAlign w:val="center"/>
          </w:tcPr>
          <w:p w:rsidR="008813B6" w:rsidRPr="007C7CD8" w:rsidRDefault="008813B6" w:rsidP="00150D3C">
            <w:pPr>
              <w:rPr>
                <w:rFonts w:ascii="Arial" w:hAnsi="Arial" w:cs="Arial"/>
                <w:szCs w:val="12"/>
              </w:rPr>
            </w:pPr>
            <w:r w:rsidRPr="007C7CD8">
              <w:rPr>
                <w:rFonts w:ascii="Arial" w:hAnsi="Arial" w:cs="Arial"/>
                <w:szCs w:val="12"/>
              </w:rPr>
              <w:t>KONEČNÝ PŘÍJEMCE</w:t>
            </w:r>
          </w:p>
          <w:p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FINAL BENEFICIARY **</w:t>
            </w:r>
          </w:p>
        </w:tc>
        <w:tc>
          <w:tcPr>
            <w:tcW w:w="2652" w:type="dxa"/>
            <w:gridSpan w:val="2"/>
            <w:shd w:val="clear" w:color="auto" w:fill="FFFFFF"/>
            <w:vAlign w:val="center"/>
          </w:tcPr>
          <w:p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KonecnyPrijemce"/>
                  <w:enabled/>
                  <w:calcOnExit w:val="0"/>
                  <w:textInput/>
                </w:ffData>
              </w:fldChar>
            </w:r>
            <w:bookmarkStart w:id="15" w:name="KonecnyPrijemce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15"/>
          </w:p>
        </w:tc>
      </w:tr>
      <w:tr w:rsidR="008813B6" w:rsidRPr="00150D3C" w:rsidTr="007C7CD8">
        <w:trPr>
          <w:trHeight w:val="340"/>
        </w:trPr>
        <w:tc>
          <w:tcPr>
            <w:tcW w:w="1887" w:type="dxa"/>
            <w:vMerge w:val="restart"/>
            <w:shd w:val="clear" w:color="auto" w:fill="FFFFFF"/>
            <w:vAlign w:val="center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TYP IDENTIFIKACE **</w:t>
            </w:r>
          </w:p>
          <w:p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IDENTIFICATION TYPE **</w:t>
            </w:r>
          </w:p>
        </w:tc>
        <w:tc>
          <w:tcPr>
            <w:tcW w:w="2284" w:type="dxa"/>
            <w:gridSpan w:val="2"/>
            <w:shd w:val="clear" w:color="auto" w:fill="FFFFFF"/>
            <w:vAlign w:val="center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ORGANIZACE **</w:t>
            </w:r>
          </w:p>
          <w:p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ORGANIZATION **</w:t>
            </w:r>
          </w:p>
        </w:tc>
        <w:tc>
          <w:tcPr>
            <w:tcW w:w="507" w:type="dxa"/>
            <w:gridSpan w:val="2"/>
            <w:shd w:val="clear" w:color="auto" w:fill="FFFFFF"/>
            <w:vAlign w:val="center"/>
          </w:tcPr>
          <w:p w:rsidR="008813B6" w:rsidRPr="00150D3C" w:rsidRDefault="008813B6" w:rsidP="00150D3C">
            <w:pPr>
              <w:pStyle w:val="daje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 w:val="20"/>
                <w:szCs w:val="1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Zaškrtávací1"/>
            <w:r w:rsidRPr="00150D3C">
              <w:rPr>
                <w:rFonts w:ascii="Arial" w:hAnsi="Arial" w:cs="Arial"/>
                <w:sz w:val="20"/>
                <w:szCs w:val="12"/>
              </w:rPr>
              <w:instrText xml:space="preserve"> FORMCHECKBOX </w:instrText>
            </w:r>
            <w:r w:rsidR="008B2515">
              <w:rPr>
                <w:rFonts w:ascii="Arial" w:hAnsi="Arial" w:cs="Arial"/>
                <w:sz w:val="20"/>
                <w:szCs w:val="12"/>
              </w:rPr>
            </w:r>
            <w:r w:rsidR="008B2515">
              <w:rPr>
                <w:rFonts w:ascii="Arial" w:hAnsi="Arial" w:cs="Arial"/>
                <w:sz w:val="20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sz w:val="20"/>
                <w:szCs w:val="12"/>
              </w:rPr>
              <w:fldChar w:fldCharType="end"/>
            </w:r>
            <w:bookmarkEnd w:id="16"/>
          </w:p>
        </w:tc>
        <w:tc>
          <w:tcPr>
            <w:tcW w:w="2026" w:type="dxa"/>
            <w:vMerge w:val="restart"/>
            <w:shd w:val="clear" w:color="auto" w:fill="FFFFFF"/>
            <w:vAlign w:val="center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TYP IDENTIFIKACE **</w:t>
            </w:r>
          </w:p>
          <w:p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IDENTIFICATION TYPE **</w:t>
            </w:r>
          </w:p>
        </w:tc>
        <w:tc>
          <w:tcPr>
            <w:tcW w:w="2308" w:type="dxa"/>
            <w:shd w:val="clear" w:color="auto" w:fill="FFFFFF"/>
            <w:vAlign w:val="center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ORGANIZACE **</w:t>
            </w:r>
          </w:p>
          <w:p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ORGANIZATION **</w:t>
            </w:r>
          </w:p>
        </w:tc>
        <w:tc>
          <w:tcPr>
            <w:tcW w:w="344" w:type="dxa"/>
            <w:shd w:val="clear" w:color="auto" w:fill="FFFFFF"/>
            <w:vAlign w:val="center"/>
          </w:tcPr>
          <w:p w:rsidR="008813B6" w:rsidRPr="00150D3C" w:rsidRDefault="008813B6" w:rsidP="00150D3C">
            <w:pPr>
              <w:pStyle w:val="daje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 w:val="20"/>
                <w:szCs w:val="12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Zaškrtávací3"/>
            <w:r w:rsidRPr="00150D3C">
              <w:rPr>
                <w:rFonts w:ascii="Arial" w:hAnsi="Arial" w:cs="Arial"/>
                <w:sz w:val="20"/>
                <w:szCs w:val="12"/>
              </w:rPr>
              <w:instrText xml:space="preserve"> FORMCHECKBOX </w:instrText>
            </w:r>
            <w:r w:rsidR="008B2515">
              <w:rPr>
                <w:rFonts w:ascii="Arial" w:hAnsi="Arial" w:cs="Arial"/>
                <w:sz w:val="20"/>
                <w:szCs w:val="12"/>
              </w:rPr>
            </w:r>
            <w:r w:rsidR="008B2515">
              <w:rPr>
                <w:rFonts w:ascii="Arial" w:hAnsi="Arial" w:cs="Arial"/>
                <w:sz w:val="20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sz w:val="20"/>
                <w:szCs w:val="12"/>
              </w:rPr>
              <w:fldChar w:fldCharType="end"/>
            </w:r>
            <w:bookmarkEnd w:id="17"/>
          </w:p>
        </w:tc>
      </w:tr>
      <w:tr w:rsidR="008813B6" w:rsidRPr="00150D3C" w:rsidTr="007C7CD8">
        <w:trPr>
          <w:trHeight w:val="340"/>
        </w:trPr>
        <w:tc>
          <w:tcPr>
            <w:tcW w:w="1887" w:type="dxa"/>
            <w:vMerge/>
            <w:shd w:val="clear" w:color="auto" w:fill="FFFFFF"/>
            <w:vAlign w:val="center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</w:p>
        </w:tc>
        <w:tc>
          <w:tcPr>
            <w:tcW w:w="2284" w:type="dxa"/>
            <w:gridSpan w:val="2"/>
            <w:shd w:val="clear" w:color="auto" w:fill="FFFFFF"/>
            <w:vAlign w:val="center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SOUKROMÁ OSOBA **</w:t>
            </w:r>
          </w:p>
          <w:p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PRIVATE PERSON **</w:t>
            </w:r>
          </w:p>
        </w:tc>
        <w:tc>
          <w:tcPr>
            <w:tcW w:w="507" w:type="dxa"/>
            <w:gridSpan w:val="2"/>
            <w:shd w:val="clear" w:color="auto" w:fill="FFFFFF"/>
            <w:vAlign w:val="center"/>
          </w:tcPr>
          <w:p w:rsidR="008813B6" w:rsidRPr="00150D3C" w:rsidRDefault="008813B6" w:rsidP="00150D3C">
            <w:pPr>
              <w:pStyle w:val="daje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 w:val="20"/>
                <w:szCs w:val="1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Zaškrtávací2"/>
            <w:r w:rsidRPr="00150D3C">
              <w:rPr>
                <w:rFonts w:ascii="Arial" w:hAnsi="Arial" w:cs="Arial"/>
                <w:sz w:val="20"/>
                <w:szCs w:val="12"/>
              </w:rPr>
              <w:instrText xml:space="preserve"> FORMCHECKBOX </w:instrText>
            </w:r>
            <w:r w:rsidR="008B2515">
              <w:rPr>
                <w:rFonts w:ascii="Arial" w:hAnsi="Arial" w:cs="Arial"/>
                <w:sz w:val="20"/>
                <w:szCs w:val="12"/>
              </w:rPr>
            </w:r>
            <w:r w:rsidR="008B2515">
              <w:rPr>
                <w:rFonts w:ascii="Arial" w:hAnsi="Arial" w:cs="Arial"/>
                <w:sz w:val="20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sz w:val="20"/>
                <w:szCs w:val="12"/>
              </w:rPr>
              <w:fldChar w:fldCharType="end"/>
            </w:r>
            <w:bookmarkEnd w:id="18"/>
          </w:p>
        </w:tc>
        <w:tc>
          <w:tcPr>
            <w:tcW w:w="2026" w:type="dxa"/>
            <w:vMerge/>
            <w:shd w:val="clear" w:color="auto" w:fill="FFFFFF"/>
            <w:vAlign w:val="center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</w:p>
        </w:tc>
        <w:tc>
          <w:tcPr>
            <w:tcW w:w="2308" w:type="dxa"/>
            <w:shd w:val="clear" w:color="auto" w:fill="FFFFFF"/>
            <w:vAlign w:val="center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SOUKROMÁ OSOBA **</w:t>
            </w:r>
          </w:p>
          <w:p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PRIVATE PERSON **</w:t>
            </w:r>
          </w:p>
        </w:tc>
        <w:tc>
          <w:tcPr>
            <w:tcW w:w="344" w:type="dxa"/>
            <w:shd w:val="clear" w:color="auto" w:fill="FFFFFF"/>
            <w:vAlign w:val="center"/>
          </w:tcPr>
          <w:p w:rsidR="008813B6" w:rsidRPr="00150D3C" w:rsidRDefault="008813B6" w:rsidP="00150D3C">
            <w:pPr>
              <w:pStyle w:val="daje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 w:val="20"/>
                <w:szCs w:val="12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Zaškrtávací4"/>
            <w:r w:rsidRPr="00150D3C">
              <w:rPr>
                <w:rFonts w:ascii="Arial" w:hAnsi="Arial" w:cs="Arial"/>
                <w:sz w:val="20"/>
                <w:szCs w:val="12"/>
              </w:rPr>
              <w:instrText xml:space="preserve"> FORMCHECKBOX </w:instrText>
            </w:r>
            <w:r w:rsidR="008B2515">
              <w:rPr>
                <w:rFonts w:ascii="Arial" w:hAnsi="Arial" w:cs="Arial"/>
                <w:sz w:val="20"/>
                <w:szCs w:val="12"/>
              </w:rPr>
            </w:r>
            <w:r w:rsidR="008B2515">
              <w:rPr>
                <w:rFonts w:ascii="Arial" w:hAnsi="Arial" w:cs="Arial"/>
                <w:sz w:val="20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sz w:val="20"/>
                <w:szCs w:val="12"/>
              </w:rPr>
              <w:fldChar w:fldCharType="end"/>
            </w:r>
            <w:bookmarkEnd w:id="19"/>
          </w:p>
        </w:tc>
      </w:tr>
      <w:tr w:rsidR="008813B6" w:rsidRPr="00150D3C" w:rsidTr="007C7CD8">
        <w:trPr>
          <w:trHeight w:val="340"/>
        </w:trPr>
        <w:tc>
          <w:tcPr>
            <w:tcW w:w="1887" w:type="dxa"/>
            <w:shd w:val="clear" w:color="auto" w:fill="FFFFFF"/>
            <w:vAlign w:val="center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TYP DOKUMENTU **</w:t>
            </w:r>
          </w:p>
          <w:p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DOCUMENT TYPE **</w:t>
            </w:r>
          </w:p>
        </w:tc>
        <w:tc>
          <w:tcPr>
            <w:tcW w:w="2791" w:type="dxa"/>
            <w:gridSpan w:val="4"/>
            <w:shd w:val="clear" w:color="auto" w:fill="FFFFFF"/>
            <w:vAlign w:val="center"/>
          </w:tcPr>
          <w:p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PlatceTypDokumentu"/>
                  <w:enabled/>
                  <w:calcOnExit w:val="0"/>
                  <w:textInput/>
                </w:ffData>
              </w:fldChar>
            </w:r>
            <w:bookmarkStart w:id="20" w:name="PlatceTypDokumentu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20"/>
          </w:p>
        </w:tc>
        <w:tc>
          <w:tcPr>
            <w:tcW w:w="2026" w:type="dxa"/>
            <w:shd w:val="clear" w:color="auto" w:fill="FFFFFF"/>
            <w:vAlign w:val="center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TYP DOKUMENTU **</w:t>
            </w:r>
          </w:p>
          <w:p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DOCUMENT TYPE **</w:t>
            </w:r>
          </w:p>
        </w:tc>
        <w:tc>
          <w:tcPr>
            <w:tcW w:w="2652" w:type="dxa"/>
            <w:gridSpan w:val="2"/>
            <w:shd w:val="clear" w:color="auto" w:fill="FFFFFF"/>
            <w:vAlign w:val="center"/>
          </w:tcPr>
          <w:p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KonPrijemceTypDok"/>
                  <w:enabled/>
                  <w:calcOnExit w:val="0"/>
                  <w:textInput/>
                </w:ffData>
              </w:fldChar>
            </w:r>
            <w:bookmarkStart w:id="21" w:name="KonPrijemceTypDok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21"/>
          </w:p>
        </w:tc>
      </w:tr>
      <w:tr w:rsidR="008813B6" w:rsidRPr="00150D3C" w:rsidTr="007C7CD8">
        <w:trPr>
          <w:trHeight w:val="340"/>
        </w:trPr>
        <w:tc>
          <w:tcPr>
            <w:tcW w:w="1887" w:type="dxa"/>
            <w:shd w:val="clear" w:color="auto" w:fill="FFFFFF"/>
            <w:vAlign w:val="center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VÝSTAVCE DOKUMENTU **</w:t>
            </w:r>
          </w:p>
          <w:p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ISSUER OF THE DOCUMENT **</w:t>
            </w:r>
          </w:p>
        </w:tc>
        <w:tc>
          <w:tcPr>
            <w:tcW w:w="2791" w:type="dxa"/>
            <w:gridSpan w:val="4"/>
            <w:shd w:val="clear" w:color="auto" w:fill="FFFFFF"/>
            <w:vAlign w:val="center"/>
          </w:tcPr>
          <w:p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PlatceVystavceDok"/>
                  <w:enabled/>
                  <w:calcOnExit w:val="0"/>
                  <w:textInput/>
                </w:ffData>
              </w:fldChar>
            </w:r>
            <w:bookmarkStart w:id="22" w:name="PlatceVystavceDok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22"/>
          </w:p>
        </w:tc>
        <w:tc>
          <w:tcPr>
            <w:tcW w:w="2026" w:type="dxa"/>
            <w:shd w:val="clear" w:color="auto" w:fill="FFFFFF"/>
            <w:vAlign w:val="center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VÝSTAVCE DOKUMENTU **</w:t>
            </w:r>
          </w:p>
          <w:p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ISSUER OF THE DOCUMENT **</w:t>
            </w:r>
          </w:p>
        </w:tc>
        <w:tc>
          <w:tcPr>
            <w:tcW w:w="2652" w:type="dxa"/>
            <w:gridSpan w:val="2"/>
            <w:shd w:val="clear" w:color="auto" w:fill="FFFFFF"/>
            <w:vAlign w:val="center"/>
          </w:tcPr>
          <w:p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KonPrijemceVystavce"/>
                  <w:enabled/>
                  <w:calcOnExit w:val="0"/>
                  <w:textInput/>
                </w:ffData>
              </w:fldChar>
            </w:r>
            <w:bookmarkStart w:id="23" w:name="KonPrijemceVystavce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23"/>
          </w:p>
        </w:tc>
      </w:tr>
      <w:tr w:rsidR="008813B6" w:rsidRPr="00150D3C" w:rsidTr="007C7CD8">
        <w:trPr>
          <w:trHeight w:val="340"/>
        </w:trPr>
        <w:tc>
          <w:tcPr>
            <w:tcW w:w="1887" w:type="dxa"/>
            <w:shd w:val="clear" w:color="auto" w:fill="FFFFFF"/>
            <w:vAlign w:val="center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IDENTIFIKAČNÍ ÚDAJE **</w:t>
            </w:r>
          </w:p>
          <w:p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IDENTIFICATION DATA **</w:t>
            </w:r>
          </w:p>
        </w:tc>
        <w:tc>
          <w:tcPr>
            <w:tcW w:w="2791" w:type="dxa"/>
            <w:gridSpan w:val="4"/>
            <w:shd w:val="clear" w:color="auto" w:fill="FFFFFF"/>
            <w:vAlign w:val="center"/>
          </w:tcPr>
          <w:p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PlatceIdUdaje"/>
                  <w:enabled/>
                  <w:calcOnExit w:val="0"/>
                  <w:textInput/>
                </w:ffData>
              </w:fldChar>
            </w:r>
            <w:bookmarkStart w:id="24" w:name="PlatceIdUdaje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24"/>
          </w:p>
        </w:tc>
        <w:tc>
          <w:tcPr>
            <w:tcW w:w="2026" w:type="dxa"/>
            <w:shd w:val="clear" w:color="auto" w:fill="FFFFFF"/>
            <w:vAlign w:val="center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IDENTIFIKAČNÍ ÚDAJE **</w:t>
            </w:r>
          </w:p>
          <w:p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IDENTIFICATION DATA **</w:t>
            </w:r>
          </w:p>
        </w:tc>
        <w:tc>
          <w:tcPr>
            <w:tcW w:w="2652" w:type="dxa"/>
            <w:gridSpan w:val="2"/>
            <w:shd w:val="clear" w:color="auto" w:fill="FFFFFF"/>
            <w:vAlign w:val="center"/>
          </w:tcPr>
          <w:p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KonPrijemceIdUdaje"/>
                  <w:enabled/>
                  <w:calcOnExit w:val="0"/>
                  <w:textInput/>
                </w:ffData>
              </w:fldChar>
            </w:r>
            <w:bookmarkStart w:id="25" w:name="KonPrijemceIdUdaje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25"/>
          </w:p>
        </w:tc>
      </w:tr>
      <w:tr w:rsidR="008813B6" w:rsidRPr="00150D3C" w:rsidTr="007C7CD8">
        <w:trPr>
          <w:trHeight w:val="340"/>
        </w:trPr>
        <w:tc>
          <w:tcPr>
            <w:tcW w:w="1887" w:type="dxa"/>
            <w:shd w:val="clear" w:color="auto" w:fill="FFFFFF"/>
            <w:vAlign w:val="center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BIC (SWIFT) **</w:t>
            </w:r>
          </w:p>
          <w:p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BIC (SWIFT) **</w:t>
            </w:r>
          </w:p>
        </w:tc>
        <w:tc>
          <w:tcPr>
            <w:tcW w:w="2791" w:type="dxa"/>
            <w:gridSpan w:val="4"/>
            <w:shd w:val="clear" w:color="auto" w:fill="FFFFFF"/>
            <w:vAlign w:val="center"/>
          </w:tcPr>
          <w:p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PuvodniPlatceBIC"/>
                  <w:enabled/>
                  <w:calcOnExit w:val="0"/>
                  <w:textInput/>
                </w:ffData>
              </w:fldChar>
            </w:r>
            <w:bookmarkStart w:id="26" w:name="PuvodniPlatceBIC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26"/>
          </w:p>
        </w:tc>
        <w:tc>
          <w:tcPr>
            <w:tcW w:w="2026" w:type="dxa"/>
            <w:shd w:val="clear" w:color="auto" w:fill="FFFFFF"/>
            <w:vAlign w:val="center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BIC (SWIFT) **</w:t>
            </w:r>
          </w:p>
          <w:p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BIC (SWIFT) **</w:t>
            </w:r>
          </w:p>
        </w:tc>
        <w:tc>
          <w:tcPr>
            <w:tcW w:w="2652" w:type="dxa"/>
            <w:gridSpan w:val="2"/>
            <w:shd w:val="clear" w:color="auto" w:fill="FFFFFF"/>
            <w:vAlign w:val="center"/>
          </w:tcPr>
          <w:p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KonPrijemceBIC"/>
                  <w:enabled/>
                  <w:calcOnExit w:val="0"/>
                  <w:textInput/>
                </w:ffData>
              </w:fldChar>
            </w:r>
            <w:bookmarkStart w:id="27" w:name="KonPrijemceBIC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27"/>
          </w:p>
        </w:tc>
      </w:tr>
    </w:tbl>
    <w:p w:rsidR="008813B6" w:rsidRPr="00150D3C" w:rsidRDefault="008813B6" w:rsidP="008813B6">
      <w:pPr>
        <w:rPr>
          <w:rFonts w:ascii="Arial" w:hAnsi="Arial" w:cs="Arial"/>
          <w:szCs w:val="12"/>
        </w:rPr>
      </w:pPr>
    </w:p>
    <w:tbl>
      <w:tblPr>
        <w:tblW w:w="9356" w:type="dxa"/>
        <w:tblInd w:w="57" w:type="dxa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2835"/>
        <w:gridCol w:w="160"/>
        <w:gridCol w:w="4660"/>
      </w:tblGrid>
      <w:tr w:rsidR="00942B34" w:rsidRPr="00150D3C" w:rsidTr="007C7CD8">
        <w:trPr>
          <w:trHeight w:val="510"/>
        </w:trPr>
        <w:tc>
          <w:tcPr>
            <w:tcW w:w="1701" w:type="dxa"/>
            <w:shd w:val="clear" w:color="auto" w:fill="FFFFFF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DATUM VYSTAVENÍ **</w:t>
            </w:r>
          </w:p>
          <w:p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ISSUE DATE **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FFFFFF"/>
            <w:vAlign w:val="center"/>
          </w:tcPr>
          <w:p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DatumVystaveni"/>
                  <w:enabled/>
                  <w:calcOnExit w:val="0"/>
                  <w:textInput/>
                </w:ffData>
              </w:fldChar>
            </w:r>
            <w:bookmarkStart w:id="28" w:name="DatumVystaveni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28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</w:p>
        </w:tc>
        <w:tc>
          <w:tcPr>
            <w:tcW w:w="4660" w:type="dxa"/>
            <w:vMerge w:val="restart"/>
            <w:tcBorders>
              <w:left w:val="nil"/>
            </w:tcBorders>
            <w:shd w:val="clear" w:color="auto" w:fill="FFFFFF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ZA KLIENTA (PODPIS / RAZÍTKO – DLE PODPISOVÉHO VZORU)</w:t>
            </w:r>
          </w:p>
          <w:p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ON BEHALF OF THE CLIENT (SIGNATURE / STAMP – ACCORDING TO SPECIMEN SIGNATURE)</w:t>
            </w:r>
          </w:p>
        </w:tc>
      </w:tr>
      <w:tr w:rsidR="00942B34" w:rsidRPr="00150D3C" w:rsidTr="007C7CD8">
        <w:trPr>
          <w:trHeight w:val="510"/>
        </w:trPr>
        <w:tc>
          <w:tcPr>
            <w:tcW w:w="1701" w:type="dxa"/>
            <w:shd w:val="clear" w:color="auto" w:fill="FFFFFF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FAX KÓD **</w:t>
            </w:r>
          </w:p>
          <w:p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FAX CODE **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FFFFFF"/>
            <w:vAlign w:val="center"/>
          </w:tcPr>
          <w:p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FaxKod"/>
                  <w:enabled/>
                  <w:calcOnExit w:val="0"/>
                  <w:textInput/>
                </w:ffData>
              </w:fldChar>
            </w:r>
            <w:bookmarkStart w:id="29" w:name="FaxKod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29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</w:p>
        </w:tc>
        <w:tc>
          <w:tcPr>
            <w:tcW w:w="4660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</w:p>
        </w:tc>
      </w:tr>
      <w:tr w:rsidR="00942B34" w:rsidRPr="00150D3C" w:rsidTr="007C7CD8">
        <w:trPr>
          <w:trHeight w:val="510"/>
        </w:trPr>
        <w:tc>
          <w:tcPr>
            <w:tcW w:w="1701" w:type="dxa"/>
            <w:shd w:val="clear" w:color="auto" w:fill="FFFFFF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ČÍSLO TRANSAKCE *</w:t>
            </w:r>
          </w:p>
          <w:p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TRANSACTION NUMBER *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FFFFFF"/>
            <w:vAlign w:val="center"/>
          </w:tcPr>
          <w:p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</w:p>
        </w:tc>
        <w:tc>
          <w:tcPr>
            <w:tcW w:w="4660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</w:p>
        </w:tc>
      </w:tr>
    </w:tbl>
    <w:p w:rsidR="008813B6" w:rsidRPr="00150D3C" w:rsidRDefault="008813B6" w:rsidP="008813B6">
      <w:pPr>
        <w:rPr>
          <w:rFonts w:ascii="Arial" w:hAnsi="Arial" w:cs="Arial"/>
          <w:szCs w:val="12"/>
        </w:rPr>
      </w:pPr>
    </w:p>
    <w:tbl>
      <w:tblPr>
        <w:tblW w:w="9356" w:type="dxa"/>
        <w:tblInd w:w="57" w:type="dxa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3402"/>
        <w:gridCol w:w="160"/>
        <w:gridCol w:w="4660"/>
      </w:tblGrid>
      <w:tr w:rsidR="008813B6" w:rsidRPr="00150D3C" w:rsidTr="007C7CD8">
        <w:trPr>
          <w:trHeight w:val="510"/>
        </w:trPr>
        <w:tc>
          <w:tcPr>
            <w:tcW w:w="1134" w:type="dxa"/>
            <w:vMerge w:val="restart"/>
            <w:tcBorders>
              <w:right w:val="nil"/>
            </w:tcBorders>
            <w:shd w:val="clear" w:color="auto" w:fill="FFFFFF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ZADAL *</w:t>
            </w:r>
          </w:p>
          <w:p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ENTERED BY *</w:t>
            </w:r>
          </w:p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</w:p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</w:p>
        </w:tc>
        <w:tc>
          <w:tcPr>
            <w:tcW w:w="3402" w:type="dxa"/>
            <w:vMerge w:val="restart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</w:p>
        </w:tc>
        <w:tc>
          <w:tcPr>
            <w:tcW w:w="4660" w:type="dxa"/>
            <w:vMerge w:val="restart"/>
            <w:tcBorders>
              <w:left w:val="nil"/>
            </w:tcBorders>
            <w:shd w:val="clear" w:color="auto" w:fill="FFFFFF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AUTORIZOVAL *</w:t>
            </w:r>
          </w:p>
          <w:p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AUTHORIZED BY *</w:t>
            </w:r>
          </w:p>
        </w:tc>
      </w:tr>
      <w:tr w:rsidR="00942B34" w:rsidRPr="00150D3C" w:rsidTr="007C7CD8">
        <w:trPr>
          <w:trHeight w:val="510"/>
        </w:trPr>
        <w:tc>
          <w:tcPr>
            <w:tcW w:w="1134" w:type="dxa"/>
            <w:vMerge/>
            <w:tcBorders>
              <w:top w:val="nil"/>
              <w:right w:val="nil"/>
            </w:tcBorders>
            <w:shd w:val="clear" w:color="auto" w:fill="FFFFFF"/>
            <w:vAlign w:val="center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</w:p>
        </w:tc>
        <w:tc>
          <w:tcPr>
            <w:tcW w:w="4660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</w:p>
        </w:tc>
      </w:tr>
    </w:tbl>
    <w:p w:rsidR="008A6F57" w:rsidRDefault="008A6F57" w:rsidP="008813B6">
      <w:pPr>
        <w:rPr>
          <w:rFonts w:ascii="Arial" w:hAnsi="Arial" w:cs="Arial"/>
          <w:sz w:val="2"/>
          <w:szCs w:val="2"/>
        </w:rPr>
      </w:pPr>
    </w:p>
    <w:p w:rsidR="008813B6" w:rsidRPr="007C7CD8" w:rsidRDefault="008813B6" w:rsidP="00A4746A">
      <w:pPr>
        <w:tabs>
          <w:tab w:val="left" w:pos="7965"/>
        </w:tabs>
        <w:rPr>
          <w:rFonts w:ascii="Arial" w:hAnsi="Arial" w:cs="Arial"/>
          <w:color w:val="A8A8A8"/>
          <w:szCs w:val="12"/>
        </w:rPr>
      </w:pPr>
      <w:r w:rsidRPr="00150D3C">
        <w:rPr>
          <w:rFonts w:ascii="Arial" w:hAnsi="Arial" w:cs="Arial"/>
          <w:szCs w:val="12"/>
        </w:rPr>
        <w:t xml:space="preserve">* VYPLŇUJE BANKA </w:t>
      </w:r>
      <w:r w:rsidRPr="008A6F57">
        <w:rPr>
          <w:rFonts w:ascii="Arial" w:hAnsi="Arial" w:cs="Arial"/>
          <w:color w:val="A8A8A8"/>
          <w:szCs w:val="12"/>
        </w:rPr>
        <w:t>/ * FILL IN B</w:t>
      </w:r>
      <w:r w:rsidR="007C7CD8" w:rsidRPr="008A6F57">
        <w:rPr>
          <w:rFonts w:ascii="Arial" w:hAnsi="Arial" w:cs="Arial"/>
          <w:color w:val="A8A8A8"/>
          <w:szCs w:val="12"/>
        </w:rPr>
        <w:t xml:space="preserve">Y THE BANK   </w:t>
      </w:r>
      <w:r w:rsidRPr="00150D3C">
        <w:rPr>
          <w:rFonts w:ascii="Arial" w:hAnsi="Arial" w:cs="Arial"/>
          <w:szCs w:val="12"/>
        </w:rPr>
        <w:t xml:space="preserve">** NEPOVINNÝ ÚDAJ </w:t>
      </w:r>
      <w:r w:rsidRPr="007C7CD8">
        <w:rPr>
          <w:rFonts w:ascii="Arial" w:hAnsi="Arial" w:cs="Arial"/>
          <w:color w:val="A8A8A8"/>
          <w:szCs w:val="12"/>
        </w:rPr>
        <w:t>/ ** OPTIONAL</w:t>
      </w:r>
      <w:r w:rsidR="00A4746A">
        <w:rPr>
          <w:rFonts w:ascii="Arial" w:hAnsi="Arial" w:cs="Arial"/>
          <w:color w:val="A8A8A8"/>
          <w:szCs w:val="12"/>
        </w:rPr>
        <w:tab/>
      </w:r>
    </w:p>
    <w:sectPr w:rsidR="008813B6" w:rsidRPr="007C7CD8" w:rsidSect="00400632">
      <w:headerReference w:type="default" r:id="rId7"/>
      <w:footerReference w:type="default" r:id="rId8"/>
      <w:pgSz w:w="11906" w:h="16838"/>
      <w:pgMar w:top="426" w:right="851" w:bottom="993" w:left="1701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515" w:rsidRDefault="008B2515" w:rsidP="00345F2B">
      <w:pPr>
        <w:spacing w:line="240" w:lineRule="auto"/>
      </w:pPr>
      <w:r>
        <w:separator/>
      </w:r>
    </w:p>
  </w:endnote>
  <w:endnote w:type="continuationSeparator" w:id="0">
    <w:p w:rsidR="008B2515" w:rsidRDefault="008B2515" w:rsidP="00345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bonCE">
    <w:panose1 w:val="02000603020000020003"/>
    <w:charset w:val="EE"/>
    <w:family w:val="auto"/>
    <w:pitch w:val="variable"/>
    <w:sig w:usb0="80000027" w:usb1="00000008" w:usb2="00000000" w:usb3="00000000" w:csb0="00000002" w:csb1="00000000"/>
  </w:font>
  <w:font w:name="Apercu Pro">
    <w:altName w:val="Courier New"/>
    <w:panose1 w:val="00000000000000000000"/>
    <w:charset w:val="EE"/>
    <w:family w:val="auto"/>
    <w:notTrueType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"/>
      <w:gridCol w:w="8419"/>
    </w:tblGrid>
    <w:tr w:rsidR="008A6F57" w:rsidRPr="00A4746A" w:rsidTr="00EB5AC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00" w:type="pct"/>
        </w:tcPr>
        <w:p w:rsidR="008A6F57" w:rsidRPr="00A4746A" w:rsidRDefault="008A6F57" w:rsidP="008A6F57">
          <w:pPr>
            <w:pStyle w:val="Zpat"/>
            <w:rPr>
              <w:rFonts w:ascii="Arial" w:hAnsi="Arial" w:cs="Arial"/>
              <w:sz w:val="14"/>
              <w:szCs w:val="14"/>
            </w:rPr>
          </w:pPr>
          <w:r w:rsidRPr="00A4746A">
            <w:rPr>
              <w:rFonts w:ascii="Arial" w:hAnsi="Arial" w:cs="Arial"/>
              <w:sz w:val="14"/>
              <w:szCs w:val="14"/>
            </w:rPr>
            <w:fldChar w:fldCharType="begin"/>
          </w:r>
          <w:r w:rsidRPr="00A4746A">
            <w:rPr>
              <w:rFonts w:ascii="Arial" w:hAnsi="Arial" w:cs="Arial"/>
              <w:sz w:val="14"/>
              <w:szCs w:val="14"/>
            </w:rPr>
            <w:instrText>PAGE   \* MERGEFORMAT</w:instrText>
          </w:r>
          <w:r w:rsidRPr="00A4746A">
            <w:rPr>
              <w:rFonts w:ascii="Arial" w:hAnsi="Arial" w:cs="Arial"/>
              <w:sz w:val="14"/>
              <w:szCs w:val="14"/>
            </w:rPr>
            <w:fldChar w:fldCharType="separate"/>
          </w:r>
          <w:r w:rsidR="008B2515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A4746A">
            <w:rPr>
              <w:rFonts w:ascii="Arial" w:hAnsi="Arial" w:cs="Arial"/>
              <w:sz w:val="14"/>
              <w:szCs w:val="14"/>
            </w:rPr>
            <w:fldChar w:fldCharType="end"/>
          </w:r>
          <w:r w:rsidRPr="00A4746A">
            <w:rPr>
              <w:rFonts w:ascii="Arial" w:hAnsi="Arial" w:cs="Arial"/>
              <w:sz w:val="14"/>
              <w:szCs w:val="14"/>
            </w:rPr>
            <w:t>/</w:t>
          </w:r>
          <w:r w:rsidRPr="00A4746A">
            <w:rPr>
              <w:rFonts w:ascii="Arial" w:hAnsi="Arial" w:cs="Arial"/>
              <w:noProof/>
              <w:sz w:val="14"/>
              <w:szCs w:val="14"/>
            </w:rPr>
            <w:fldChar w:fldCharType="begin"/>
          </w:r>
          <w:r w:rsidRPr="00A4746A">
            <w:rPr>
              <w:rFonts w:ascii="Arial" w:hAnsi="Arial" w:cs="Arial"/>
              <w:noProof/>
              <w:sz w:val="14"/>
              <w:szCs w:val="14"/>
            </w:rPr>
            <w:instrText xml:space="preserve"> NUMPAGES   \* MERGEFORMAT </w:instrText>
          </w:r>
          <w:r w:rsidRPr="00A4746A">
            <w:rPr>
              <w:rFonts w:ascii="Arial" w:hAnsi="Arial" w:cs="Arial"/>
              <w:noProof/>
              <w:sz w:val="14"/>
              <w:szCs w:val="14"/>
            </w:rPr>
            <w:fldChar w:fldCharType="separate"/>
          </w:r>
          <w:r w:rsidR="008B2515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A4746A">
            <w:rPr>
              <w:rFonts w:ascii="Arial" w:hAnsi="Arial" w:cs="Arial"/>
              <w:noProof/>
              <w:sz w:val="14"/>
              <w:szCs w:val="14"/>
            </w:rPr>
            <w:fldChar w:fldCharType="end"/>
          </w:r>
        </w:p>
      </w:tc>
      <w:tc>
        <w:tcPr>
          <w:tcW w:w="4500" w:type="pct"/>
          <w:vAlign w:val="bottom"/>
        </w:tcPr>
        <w:bookmarkStart w:id="30" w:name="Verze" w:displacedByCustomXml="next"/>
        <w:sdt>
          <w:sdtPr>
            <w:rPr>
              <w:rFonts w:ascii="Arial" w:hAnsi="Arial" w:cs="Arial"/>
              <w:color w:val="8064A2" w:themeColor="accent4"/>
              <w:sz w:val="14"/>
              <w:szCs w:val="14"/>
            </w:rPr>
            <w:id w:val="2327055"/>
          </w:sdtPr>
          <w:sdtEndPr>
            <w:rPr>
              <w:lang w:val="en-GB"/>
            </w:rPr>
          </w:sdtEndPr>
          <w:sdtContent>
            <w:p w:rsidR="008A6F57" w:rsidRPr="00A4746A" w:rsidRDefault="008A6F57" w:rsidP="008A6F57">
              <w:pPr>
                <w:pStyle w:val="Zpat"/>
                <w:jc w:val="right"/>
                <w:rPr>
                  <w:rFonts w:ascii="Arial" w:hAnsi="Arial" w:cs="Arial"/>
                  <w:sz w:val="14"/>
                  <w:szCs w:val="14"/>
                </w:rPr>
              </w:pPr>
              <w:r w:rsidRPr="00A4746A">
                <w:rPr>
                  <w:rFonts w:ascii="Arial" w:hAnsi="Arial" w:cs="Arial"/>
                  <w:color w:val="A8A8A8"/>
                  <w:sz w:val="14"/>
                  <w:szCs w:val="14"/>
                </w:rPr>
                <w:t xml:space="preserve">SEPA PŘÍKAZ | </w:t>
              </w:r>
              <w:r w:rsidRPr="00A4746A">
                <w:rPr>
                  <w:rFonts w:ascii="Arial" w:hAnsi="Arial" w:cs="Arial"/>
                  <w:color w:val="A8A8A8"/>
                  <w:sz w:val="14"/>
                  <w:szCs w:val="14"/>
                  <w:lang w:val="en-GB"/>
                </w:rPr>
                <w:t>SEPA ORDER</w:t>
              </w:r>
            </w:p>
          </w:sdtContent>
        </w:sdt>
        <w:bookmarkEnd w:id="30" w:displacedByCustomXml="prev"/>
      </w:tc>
    </w:tr>
  </w:tbl>
  <w:p w:rsidR="008A6F57" w:rsidRDefault="008A6F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515" w:rsidRDefault="008B2515" w:rsidP="00345F2B">
      <w:pPr>
        <w:spacing w:line="240" w:lineRule="auto"/>
      </w:pPr>
      <w:r>
        <w:separator/>
      </w:r>
    </w:p>
  </w:footnote>
  <w:footnote w:type="continuationSeparator" w:id="0">
    <w:p w:rsidR="008B2515" w:rsidRDefault="008B2515" w:rsidP="00345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B06F41"/>
        <w:bottom w:val="single" w:sz="4" w:space="0" w:color="B06F41"/>
      </w:tblBorders>
      <w:tblCellMar>
        <w:top w:w="57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3289"/>
    </w:tblGrid>
    <w:tr w:rsidR="007C7CD8" w:rsidRPr="0019707A" w:rsidTr="007917D2">
      <w:trPr>
        <w:trHeight w:hRule="exact" w:val="1701"/>
        <w:jc w:val="right"/>
      </w:trPr>
      <w:tc>
        <w:tcPr>
          <w:tcW w:w="3289" w:type="dxa"/>
          <w:shd w:val="clear" w:color="auto" w:fill="auto"/>
        </w:tcPr>
        <w:p w:rsidR="007C7CD8" w:rsidRPr="00E715A5" w:rsidRDefault="007C7CD8" w:rsidP="00752C50">
          <w:pPr>
            <w:pStyle w:val="Zhlav"/>
            <w:ind w:left="57" w:right="57"/>
            <w:rPr>
              <w:rFonts w:ascii="Arial" w:hAnsi="Arial" w:cs="Arial"/>
            </w:rPr>
          </w:pPr>
          <w:r w:rsidRPr="00E715A5">
            <w:rPr>
              <w:rFonts w:ascii="Arial" w:hAnsi="Arial" w:cs="Arial"/>
            </w:rPr>
            <w:t>RAzítko banky *</w:t>
          </w:r>
        </w:p>
        <w:p w:rsidR="007C7CD8" w:rsidRPr="00752C50" w:rsidRDefault="007C7CD8" w:rsidP="00752C50">
          <w:pPr>
            <w:pStyle w:val="Tab-AJ-ed"/>
          </w:pPr>
          <w:r w:rsidRPr="00E715A5">
            <w:rPr>
              <w:rFonts w:ascii="Arial" w:hAnsi="Arial" w:cs="Arial"/>
            </w:rPr>
            <w:t>bank stamp *</w:t>
          </w:r>
        </w:p>
      </w:tc>
    </w:tr>
  </w:tbl>
  <w:p w:rsidR="007C7CD8" w:rsidRDefault="007C7CD8" w:rsidP="00D22354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4A0AE140" wp14:editId="1E704312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1220400" cy="406800"/>
          <wp:effectExtent l="0" t="0" r="0" b="0"/>
          <wp:wrapNone/>
          <wp:docPr id="2" name="PPF banka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F Banka modra RGB na nenatirany papi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00" cy="4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515"/>
    <w:rsid w:val="00003545"/>
    <w:rsid w:val="00021684"/>
    <w:rsid w:val="000536AB"/>
    <w:rsid w:val="000771DF"/>
    <w:rsid w:val="00090AA1"/>
    <w:rsid w:val="00096DDB"/>
    <w:rsid w:val="000A64BC"/>
    <w:rsid w:val="000F3C7E"/>
    <w:rsid w:val="00104867"/>
    <w:rsid w:val="00114243"/>
    <w:rsid w:val="001321F3"/>
    <w:rsid w:val="001454DE"/>
    <w:rsid w:val="00150D3C"/>
    <w:rsid w:val="00161148"/>
    <w:rsid w:val="00161D26"/>
    <w:rsid w:val="00194690"/>
    <w:rsid w:val="0019707A"/>
    <w:rsid w:val="001A5B0C"/>
    <w:rsid w:val="001A7AD7"/>
    <w:rsid w:val="001C1F3C"/>
    <w:rsid w:val="001E3596"/>
    <w:rsid w:val="001F2F80"/>
    <w:rsid w:val="00212D39"/>
    <w:rsid w:val="00225DF2"/>
    <w:rsid w:val="002377D0"/>
    <w:rsid w:val="00273695"/>
    <w:rsid w:val="002759E4"/>
    <w:rsid w:val="002834FF"/>
    <w:rsid w:val="0029532D"/>
    <w:rsid w:val="002A1035"/>
    <w:rsid w:val="002B5B67"/>
    <w:rsid w:val="002C171B"/>
    <w:rsid w:val="002F659D"/>
    <w:rsid w:val="00302AF6"/>
    <w:rsid w:val="00302D1E"/>
    <w:rsid w:val="0030407C"/>
    <w:rsid w:val="00307DEC"/>
    <w:rsid w:val="003219C0"/>
    <w:rsid w:val="00326BBA"/>
    <w:rsid w:val="0033637C"/>
    <w:rsid w:val="00345F2B"/>
    <w:rsid w:val="0035654C"/>
    <w:rsid w:val="00357917"/>
    <w:rsid w:val="00362A96"/>
    <w:rsid w:val="00364CB1"/>
    <w:rsid w:val="003800EB"/>
    <w:rsid w:val="00380A26"/>
    <w:rsid w:val="003948C1"/>
    <w:rsid w:val="003B0C80"/>
    <w:rsid w:val="003C1518"/>
    <w:rsid w:val="003C33EE"/>
    <w:rsid w:val="003C6EFD"/>
    <w:rsid w:val="003D093C"/>
    <w:rsid w:val="003E30C4"/>
    <w:rsid w:val="003E45CD"/>
    <w:rsid w:val="00400632"/>
    <w:rsid w:val="004141AD"/>
    <w:rsid w:val="00425ACB"/>
    <w:rsid w:val="00442D53"/>
    <w:rsid w:val="0047171C"/>
    <w:rsid w:val="00486DB0"/>
    <w:rsid w:val="0049616B"/>
    <w:rsid w:val="00496BB5"/>
    <w:rsid w:val="004A6D2B"/>
    <w:rsid w:val="004A732C"/>
    <w:rsid w:val="004B1E4F"/>
    <w:rsid w:val="004B403B"/>
    <w:rsid w:val="004E1ED3"/>
    <w:rsid w:val="004E743C"/>
    <w:rsid w:val="00523737"/>
    <w:rsid w:val="0052552B"/>
    <w:rsid w:val="00540A13"/>
    <w:rsid w:val="0055500B"/>
    <w:rsid w:val="00555078"/>
    <w:rsid w:val="00577C01"/>
    <w:rsid w:val="00583CC5"/>
    <w:rsid w:val="00596717"/>
    <w:rsid w:val="005A4167"/>
    <w:rsid w:val="005D52BE"/>
    <w:rsid w:val="005E2F32"/>
    <w:rsid w:val="006617DB"/>
    <w:rsid w:val="00676098"/>
    <w:rsid w:val="006827AD"/>
    <w:rsid w:val="006937CC"/>
    <w:rsid w:val="00695720"/>
    <w:rsid w:val="006B62CF"/>
    <w:rsid w:val="006E5884"/>
    <w:rsid w:val="006E67E5"/>
    <w:rsid w:val="006F0E8D"/>
    <w:rsid w:val="006F1FBB"/>
    <w:rsid w:val="006F37E4"/>
    <w:rsid w:val="006F7B2E"/>
    <w:rsid w:val="007326D1"/>
    <w:rsid w:val="007328AC"/>
    <w:rsid w:val="007438FD"/>
    <w:rsid w:val="0074446D"/>
    <w:rsid w:val="00752C50"/>
    <w:rsid w:val="00784A2C"/>
    <w:rsid w:val="00786B84"/>
    <w:rsid w:val="00787D5B"/>
    <w:rsid w:val="007917D2"/>
    <w:rsid w:val="007A1DC2"/>
    <w:rsid w:val="007B3504"/>
    <w:rsid w:val="007C0A70"/>
    <w:rsid w:val="007C7CD8"/>
    <w:rsid w:val="007D3FE6"/>
    <w:rsid w:val="007F4356"/>
    <w:rsid w:val="00802827"/>
    <w:rsid w:val="00803CCC"/>
    <w:rsid w:val="0080709E"/>
    <w:rsid w:val="008112BA"/>
    <w:rsid w:val="00820E2B"/>
    <w:rsid w:val="00827AF4"/>
    <w:rsid w:val="0083129D"/>
    <w:rsid w:val="00834245"/>
    <w:rsid w:val="008515FB"/>
    <w:rsid w:val="008552E8"/>
    <w:rsid w:val="0086759E"/>
    <w:rsid w:val="008813B6"/>
    <w:rsid w:val="008816B1"/>
    <w:rsid w:val="00882DDE"/>
    <w:rsid w:val="00895391"/>
    <w:rsid w:val="008A6F57"/>
    <w:rsid w:val="008B2515"/>
    <w:rsid w:val="008D1094"/>
    <w:rsid w:val="008D1B1F"/>
    <w:rsid w:val="008E0C45"/>
    <w:rsid w:val="008E112D"/>
    <w:rsid w:val="008F587F"/>
    <w:rsid w:val="008F629A"/>
    <w:rsid w:val="008F7E70"/>
    <w:rsid w:val="00942B34"/>
    <w:rsid w:val="009432AF"/>
    <w:rsid w:val="00953F33"/>
    <w:rsid w:val="0096430E"/>
    <w:rsid w:val="00990203"/>
    <w:rsid w:val="00995142"/>
    <w:rsid w:val="009B750C"/>
    <w:rsid w:val="009D098C"/>
    <w:rsid w:val="009D27D5"/>
    <w:rsid w:val="009E7033"/>
    <w:rsid w:val="00A2296B"/>
    <w:rsid w:val="00A22F7E"/>
    <w:rsid w:val="00A310BB"/>
    <w:rsid w:val="00A35D4E"/>
    <w:rsid w:val="00A4746A"/>
    <w:rsid w:val="00A57323"/>
    <w:rsid w:val="00A60DC5"/>
    <w:rsid w:val="00A62280"/>
    <w:rsid w:val="00A67F9D"/>
    <w:rsid w:val="00AA45D0"/>
    <w:rsid w:val="00AB0F26"/>
    <w:rsid w:val="00AC5857"/>
    <w:rsid w:val="00AF1939"/>
    <w:rsid w:val="00B21A67"/>
    <w:rsid w:val="00B500AE"/>
    <w:rsid w:val="00B66342"/>
    <w:rsid w:val="00B91B94"/>
    <w:rsid w:val="00BA29B4"/>
    <w:rsid w:val="00BC0076"/>
    <w:rsid w:val="00BC0FB3"/>
    <w:rsid w:val="00BE6032"/>
    <w:rsid w:val="00C002AD"/>
    <w:rsid w:val="00C05D37"/>
    <w:rsid w:val="00C07909"/>
    <w:rsid w:val="00C16417"/>
    <w:rsid w:val="00C274B7"/>
    <w:rsid w:val="00C4411D"/>
    <w:rsid w:val="00C44BC3"/>
    <w:rsid w:val="00C56D4E"/>
    <w:rsid w:val="00C60E81"/>
    <w:rsid w:val="00C824C3"/>
    <w:rsid w:val="00CB5133"/>
    <w:rsid w:val="00CC75AA"/>
    <w:rsid w:val="00CD2EF4"/>
    <w:rsid w:val="00CD3961"/>
    <w:rsid w:val="00CE3364"/>
    <w:rsid w:val="00D22354"/>
    <w:rsid w:val="00D32D8A"/>
    <w:rsid w:val="00D41F04"/>
    <w:rsid w:val="00D5783A"/>
    <w:rsid w:val="00D71A37"/>
    <w:rsid w:val="00D84908"/>
    <w:rsid w:val="00D97235"/>
    <w:rsid w:val="00DD6771"/>
    <w:rsid w:val="00DE5732"/>
    <w:rsid w:val="00DF1F44"/>
    <w:rsid w:val="00E02F69"/>
    <w:rsid w:val="00E0700E"/>
    <w:rsid w:val="00E16CA8"/>
    <w:rsid w:val="00E178D5"/>
    <w:rsid w:val="00E206B1"/>
    <w:rsid w:val="00E24074"/>
    <w:rsid w:val="00E332EC"/>
    <w:rsid w:val="00E55A23"/>
    <w:rsid w:val="00E715A5"/>
    <w:rsid w:val="00E91CB1"/>
    <w:rsid w:val="00E92E0E"/>
    <w:rsid w:val="00EB6CA5"/>
    <w:rsid w:val="00EC1081"/>
    <w:rsid w:val="00EC25AF"/>
    <w:rsid w:val="00ED2C53"/>
    <w:rsid w:val="00EE0703"/>
    <w:rsid w:val="00EE67BB"/>
    <w:rsid w:val="00EF64A2"/>
    <w:rsid w:val="00F1402A"/>
    <w:rsid w:val="00F30212"/>
    <w:rsid w:val="00F76B3B"/>
    <w:rsid w:val="00F84E45"/>
    <w:rsid w:val="00F9472C"/>
    <w:rsid w:val="00FA115C"/>
    <w:rsid w:val="00FA65B5"/>
    <w:rsid w:val="00FB5E51"/>
    <w:rsid w:val="00FC1C7E"/>
    <w:rsid w:val="00FD43F3"/>
    <w:rsid w:val="00FE3625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F7E443-3657-4917-85A1-476DA795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6342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/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aliases w:val="PPF - Footer,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aliases w:val="PPF - Footer Char,Footer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7C0A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0A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0A70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0A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0A70"/>
    <w:rPr>
      <w:rFonts w:ascii="Microsoft Sans Serif" w:hAnsi="Microsoft Sans Serif"/>
      <w:b/>
      <w:bCs/>
      <w:caps/>
      <w:spacing w:val="-2"/>
      <w:lang w:eastAsia="en-US"/>
    </w:rPr>
  </w:style>
  <w:style w:type="paragraph" w:styleId="Nzev">
    <w:name w:val="Title"/>
    <w:basedOn w:val="Normln"/>
    <w:next w:val="Normln"/>
    <w:link w:val="NzevChar"/>
    <w:uiPriority w:val="14"/>
    <w:qFormat/>
    <w:rsid w:val="008813B6"/>
    <w:pPr>
      <w:spacing w:before="180" w:after="360" w:line="144" w:lineRule="atLeast"/>
      <w:contextualSpacing/>
    </w:pPr>
    <w:rPr>
      <w:rFonts w:ascii="Apercu Pro" w:eastAsia="Times New Roman" w:hAnsi="Apercu Pro"/>
      <w:b/>
      <w:spacing w:val="4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8813B6"/>
    <w:rPr>
      <w:rFonts w:ascii="Apercu Pro" w:eastAsia="Times New Roman" w:hAnsi="Apercu Pro"/>
      <w:b/>
      <w:caps/>
      <w:spacing w:val="4"/>
      <w:kern w:val="28"/>
      <w:sz w:val="28"/>
      <w:szCs w:val="52"/>
      <w:lang w:eastAsia="en-US"/>
    </w:rPr>
  </w:style>
  <w:style w:type="paragraph" w:customStyle="1" w:styleId="English">
    <w:name w:val="English"/>
    <w:basedOn w:val="Normln"/>
    <w:link w:val="EnglishChar"/>
    <w:uiPriority w:val="1"/>
    <w:qFormat/>
    <w:rsid w:val="008813B6"/>
    <w:pPr>
      <w:spacing w:line="144" w:lineRule="atLeast"/>
    </w:pPr>
    <w:rPr>
      <w:rFonts w:ascii="Apercu Pro" w:eastAsia="Apercu Pro" w:hAnsi="Apercu Pro"/>
      <w:color w:val="838383"/>
    </w:rPr>
  </w:style>
  <w:style w:type="paragraph" w:customStyle="1" w:styleId="daje">
    <w:name w:val="Údaje"/>
    <w:basedOn w:val="Normln"/>
    <w:link w:val="dajeChar"/>
    <w:uiPriority w:val="1"/>
    <w:qFormat/>
    <w:rsid w:val="008813B6"/>
    <w:pPr>
      <w:spacing w:line="144" w:lineRule="atLeast"/>
      <w:contextualSpacing/>
    </w:pPr>
    <w:rPr>
      <w:rFonts w:ascii="Apercu Pro" w:eastAsia="Apercu Pro" w:hAnsi="Apercu Pro"/>
      <w:b/>
      <w:sz w:val="16"/>
    </w:rPr>
  </w:style>
  <w:style w:type="character" w:customStyle="1" w:styleId="EnglishChar">
    <w:name w:val="English Char"/>
    <w:link w:val="English"/>
    <w:uiPriority w:val="1"/>
    <w:rsid w:val="008813B6"/>
    <w:rPr>
      <w:rFonts w:ascii="Apercu Pro" w:eastAsia="Apercu Pro" w:hAnsi="Apercu Pro"/>
      <w:caps/>
      <w:color w:val="838383"/>
      <w:spacing w:val="-2"/>
      <w:sz w:val="12"/>
      <w:szCs w:val="22"/>
      <w:lang w:eastAsia="en-US"/>
    </w:rPr>
  </w:style>
  <w:style w:type="character" w:customStyle="1" w:styleId="dajeChar">
    <w:name w:val="Údaje Char"/>
    <w:link w:val="daje"/>
    <w:uiPriority w:val="1"/>
    <w:rsid w:val="008813B6"/>
    <w:rPr>
      <w:rFonts w:ascii="Apercu Pro" w:eastAsia="Apercu Pro" w:hAnsi="Apercu Pro"/>
      <w:b/>
      <w:caps/>
      <w:spacing w:val="-2"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thers\DokumentyWEB\nepodepsane\2020\10.01.2020\PPF%20banka_SEPA%20prika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tOI2tCjgAAR+R2BeuzqlylMJ3UKe8Mr9sdBDZrINPB8=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Y85KgJDHPypqdRaWo2lOKBgEf4q7lZ0CoR5CUHDRW14=</DigestValue>
    </Reference>
  </SignedInfo>
  <SignatureValue>hxQY+Pnb7KBJYfAqm+hSc9HVK/vtjI4Lzk32qT6PgxoV1YnUlRGrSYF6FilPs+YP3ucsS8cVx5Wb
VYfoqep8ZJdaPJ8oOMUu08OmQqOefCHURccH65C/jtAB4HszeofTGWXuAGWh0j0dF+18Egy1ElT1
vvTzoJtX2LvtmSLn8OoBGPQbb4y1VrAq4rVl8vo4yWNnLXu1dyPhb4ipHXZr046pLfOAlIHkS4OA
PHDvyNyYwwGESWj6n5ZQ8JzhssBrq627Cp1iUO6woYEnDHnAck74tFXIrTrOs/X+a06PryvzbDX9
2hFuRFWCZefftmqg6MReAOB3EZavWPPyrq2vwQ==</SignatureValue>
  <KeyInfo>
    <X509Data>
      <X509Certificate>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mPgN4khbJscsngNBXxf38VcibrVIyAsLZSGnMYXEQXI=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R8VWqRUpCTkdY2XVTJy4W9oVw/8KdLF8TP23NN0x5Jw=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zn2I5bJOcaKTyC9+64C2mMYraYGtqHlZLtISHM/SDLU=</DigestValue>
      </Reference>
      <Reference URI="/word/document.xml?ContentType=application/vnd.openxmlformats-officedocument.wordprocessingml.document.main+xml">
        <DigestMethod Algorithm="http://www.w3.org/2001/04/xmlenc#sha256"/>
        <DigestValue>1inJKVqrinn0L2ErZNmS4FeFtxCbxNXOhSzE6yebJXg=</DigestValue>
      </Reference>
      <Reference URI="/word/endnotes.xml?ContentType=application/vnd.openxmlformats-officedocument.wordprocessingml.endnotes+xml">
        <DigestMethod Algorithm="http://www.w3.org/2001/04/xmlenc#sha256"/>
        <DigestValue>M6QEp+PW6Gcpnu59xjzlPGLDxoSA61QZc5MwaDKpDlk=</DigestValue>
      </Reference>
      <Reference URI="/word/fontTable.xml?ContentType=application/vnd.openxmlformats-officedocument.wordprocessingml.fontTable+xml">
        <DigestMethod Algorithm="http://www.w3.org/2001/04/xmlenc#sha256"/>
        <DigestValue>jzYgMvJAbTINwgrkoilM96HC+5Oo49+JFJUIaV9PuYw=</DigestValue>
      </Reference>
      <Reference URI="/word/footer1.xml?ContentType=application/vnd.openxmlformats-officedocument.wordprocessingml.footer+xml">
        <DigestMethod Algorithm="http://www.w3.org/2001/04/xmlenc#sha256"/>
        <DigestValue>z7hvvL+XN66so+qP3mVX4HYXnSyuvaNC2nFwcS+Iv7c=</DigestValue>
      </Reference>
      <Reference URI="/word/footnotes.xml?ContentType=application/vnd.openxmlformats-officedocument.wordprocessingml.footnotes+xml">
        <DigestMethod Algorithm="http://www.w3.org/2001/04/xmlenc#sha256"/>
        <DigestValue>phQN4jixFYymc25yvCuf9AscI3QkuDKuviNMWOf7KwI=</DigestValue>
      </Reference>
      <Reference URI="/word/header1.xml?ContentType=application/vnd.openxmlformats-officedocument.wordprocessingml.header+xml">
        <DigestMethod Algorithm="http://www.w3.org/2001/04/xmlenc#sha256"/>
        <DigestValue>0oE2OcX9ZPXRTFQgXnzbXzR/2TeCOVlIBgQi/Ab6Cvc=</DigestValue>
      </Reference>
      <Reference URI="/word/media/image1.emf?ContentType=image/x-emf">
        <DigestMethod Algorithm="http://www.w3.org/2001/04/xmlenc#sha256"/>
        <DigestValue>7aICSMKlshHPud6rzrmGtDOE8E8Ua3Lsr/J6ydr17ls=</DigestValue>
      </Reference>
      <Reference URI="/word/settings.xml?ContentType=application/vnd.openxmlformats-officedocument.wordprocessingml.settings+xml">
        <DigestMethod Algorithm="http://www.w3.org/2001/04/xmlenc#sha256"/>
        <DigestValue>kTxTLL5qZIV/DAEEjiwRSv/MSkeaLe7z52CArnKaIyk=</DigestValue>
      </Reference>
      <Reference URI="/word/styles.xml?ContentType=application/vnd.openxmlformats-officedocument.wordprocessingml.styles+xml">
        <DigestMethod Algorithm="http://www.w3.org/2001/04/xmlenc#sha256"/>
        <DigestValue>fpWP4f8QdiItAYkioDUa55TNnJeWh1iCtOEuWMCThEc=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2020-01-10T13:51:47Z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2020-01-10T13:51:47Z</xd:SigningTime>
          <xd:SigningCertificate>
            <xd:Cert>
              <xd:CertDigest>
                <DigestMethod Algorithm="http://www.w3.org/2001/04/xmlenc#sha256"/>
                <DigestValue>VnOzW54pb8aA/tdkbJtUpllcA2iqJNsXgV3yvw8gQok=</DigestValue>
              </xd:CertDigest>
              <xd:IssuerSerial>
                <X509IssuerName>CN=PostSignum Qualified CA 3, O="Česká pošta, s.p. [IČ 47114983]", C=CZ</X509IssuerName>
                <X509SerialNumber>5231733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GYDCCBUigAwIBAgICAKQwDQYJKoZIhvcNAQELBQAwWzELMAkGA1UEBhMCQ1oxLDAqBgNVBAoMI8SMZXNrw6EgcG/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/YSpipstdNUHM2BZkhiEulb7ltvMC+v4gf+H9ApVkmNspEWcO8+Thj4bm0anXJ8oFKRCkPQYAPQQyRq0erqlXTkXS4NePI0TU4mvtaokZCqBBqzP6GnXOvZAzxo/KkK7nvgEwibZEXnrI3ZN20dzmvT/m+igHsPfBuTJsRXO1ytqxD+xz8L9eoAXyOWbQTLJI9FXE3utZ9fr0mhEUc0xcaQfVwdGahJ6/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+MwqV2HaKxczWeWCLewGHIpPSjANBgkqhkiG9w0BAQsFAAOCAQEAVHG9oYU7dATQI/yVgwhboNVX9Iat8Ji6PvVnoM6TQ8WjUQ5nErZG1fV5QQgN7slMBWnXKNjUSxMDpfhtN2RbJHniaw/+vDqKtlmoKAnmIRzRaIqBLwGZs6RGHFrMPiol3La55fBoa4JPliRTFw5xVOK5FdJh/5Pbfg+XNZ0RzO0/tk/oKRXfgRNb9ZBL2pe8sr9g9QywpsGKt2gP9t0q/+dhKAGc0+eimChM8Bmq4WNUxK4qdo4ARH6344uIVlIu+9Gq3H54noyZd/OhRTnuoXuQOdx9DooTp6SPpPfZXj/djsseT22QVpYBP7v8AVK/paqphINL2XmQdiw65KhDYA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B3CBE-D586-44DC-97F2-5578E791F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PPF banka_SEPA prikaz</Template>
  <TotalTime>0</TotalTime>
  <Pages>1</Pages>
  <Words>340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Knězová Jana</dc:creator>
  <cp:lastModifiedBy>Knězová Jana</cp:lastModifiedBy>
  <cp:revision>1</cp:revision>
  <cp:lastPrinted>2016-10-11T10:09:00Z</cp:lastPrinted>
  <dcterms:created xsi:type="dcterms:W3CDTF">2020-01-10T13:51:00Z</dcterms:created>
  <dcterms:modified xsi:type="dcterms:W3CDTF">2020-01-10T13:51:00Z</dcterms:modified>
</cp:coreProperties>
</file>